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EEA3" w14:textId="44E43F5E" w:rsidR="00B8623E" w:rsidRDefault="00D23301" w:rsidP="00FD5299">
      <w:pPr>
        <w:pStyle w:val="FooterRight"/>
        <w:framePr w:wrap="around"/>
        <w:spacing w:after="180" w:line="264" w:lineRule="auto"/>
      </w:pPr>
      <w:r>
        <w:rPr>
          <w:noProof/>
        </w:rPr>
        <w:t xml:space="preserve"> </w:t>
      </w:r>
      <w:sdt>
        <w:sdtPr>
          <w:rPr>
            <w:noProof/>
          </w:rPr>
          <w:alias w:val="Title"/>
          <w:tag w:val=""/>
          <w:id w:val="1743907420"/>
          <w:placeholder>
            <w:docPart w:val="89C15AFDA6B1458892180C302A69878D"/>
          </w:placeholder>
          <w:dataBinding w:prefixMappings="xmlns:ns0='http://purl.org/dc/elements/1.1/' xmlns:ns1='http://schemas.openxmlformats.org/package/2006/metadata/core-properties' " w:xpath="/ns1:coreProperties[1]/ns0:title[1]" w:storeItemID="{6C3C8BC8-F283-45AE-878A-BAB7291924A1}"/>
          <w:text/>
        </w:sdtPr>
        <w:sdtEndPr/>
        <w:sdtContent>
          <w:r w:rsidR="002A3E68">
            <w:rPr>
              <w:noProof/>
            </w:rPr>
            <w:t>Everymind impact summary J</w:t>
          </w:r>
          <w:r w:rsidR="00EB1AAD">
            <w:rPr>
              <w:noProof/>
            </w:rPr>
            <w:t>anuary</w:t>
          </w:r>
          <w:r w:rsidR="002A3E68">
            <w:rPr>
              <w:noProof/>
            </w:rPr>
            <w:t xml:space="preserve"> – </w:t>
          </w:r>
          <w:r w:rsidR="00EB1AAD">
            <w:rPr>
              <w:noProof/>
            </w:rPr>
            <w:t>June</w:t>
          </w:r>
          <w:r w:rsidR="002A3E68">
            <w:rPr>
              <w:noProof/>
            </w:rPr>
            <w:t xml:space="preserve"> 202</w:t>
          </w:r>
          <w:r w:rsidR="00EB1AAD">
            <w:rPr>
              <w:noProof/>
            </w:rPr>
            <w:t>5</w:t>
          </w:r>
        </w:sdtContent>
      </w:sdt>
      <w:r w:rsidR="00B8623E" w:rsidRPr="00635A34">
        <w:rPr>
          <w:noProof/>
        </w:rPr>
        <w:t xml:space="preserve"> </w:t>
      </w:r>
      <w:r w:rsidR="00B8623E">
        <w:rPr>
          <w:noProof/>
        </w:rPr>
        <w:t xml:space="preserve">  </w:t>
      </w:r>
      <w:r w:rsidR="00B8623E" w:rsidRPr="001E5DE6">
        <w:rPr>
          <w:noProof/>
          <w:color w:val="AD1AAC" w:themeColor="accent2"/>
        </w:rPr>
        <w:t>|</w:t>
      </w:r>
    </w:p>
    <w:p w14:paraId="09B3847D" w14:textId="4AE64092" w:rsidR="00F94880" w:rsidRPr="00FB0D65" w:rsidRDefault="00876795" w:rsidP="0045775E">
      <w:pPr>
        <w:pStyle w:val="Heading2"/>
      </w:pPr>
      <w:r>
        <w:t>Impact summary</w:t>
      </w:r>
    </w:p>
    <w:p w14:paraId="404F15CB" w14:textId="4737DFE3" w:rsidR="008F70D1" w:rsidRDefault="00D23301" w:rsidP="002A3E68">
      <w:pPr>
        <w:pStyle w:val="Heading3"/>
        <w:spacing w:before="0" w:after="180"/>
      </w:pPr>
      <w:bookmarkStart w:id="0" w:name="_Toc30502211"/>
      <w:bookmarkStart w:id="1" w:name="_Toc87857020"/>
      <w:r>
        <w:t>January – June 2025</w:t>
      </w:r>
    </w:p>
    <w:bookmarkEnd w:id="0"/>
    <w:bookmarkEnd w:id="1"/>
    <w:p w14:paraId="775512E4" w14:textId="51A8096B" w:rsidR="00D3233A" w:rsidRDefault="00D3233A" w:rsidP="00D3233A">
      <w:pPr>
        <w:pStyle w:val="ListBullet"/>
      </w:pPr>
      <w:r w:rsidRPr="00D3233A">
        <w:t>Consulted with 500+ participants to embed sector knowledge and lived and living experience into our work</w:t>
      </w:r>
      <w:r>
        <w:t>.</w:t>
      </w:r>
    </w:p>
    <w:p w14:paraId="5BB33491" w14:textId="558D0333" w:rsidR="00D3233A" w:rsidRPr="00D3233A" w:rsidRDefault="00D3233A" w:rsidP="00D3233A">
      <w:pPr>
        <w:pStyle w:val="ListBullet"/>
      </w:pPr>
      <w:r w:rsidRPr="00D3233A">
        <w:t>106,000+ website users, resulting in 228,513 pageviews</w:t>
      </w:r>
      <w:r>
        <w:t>.</w:t>
      </w:r>
    </w:p>
    <w:p w14:paraId="0439DA44" w14:textId="40A34CEC" w:rsidR="00D3233A" w:rsidRDefault="00D3233A" w:rsidP="00D3233A">
      <w:pPr>
        <w:pStyle w:val="ListBullet"/>
      </w:pPr>
      <w:r>
        <w:t>10,141 resource downloads</w:t>
      </w:r>
      <w:r>
        <w:t>.</w:t>
      </w:r>
    </w:p>
    <w:p w14:paraId="2005AB75" w14:textId="0560BAB2" w:rsidR="00D3233A" w:rsidRPr="00D3233A" w:rsidRDefault="00D3233A" w:rsidP="00D3233A">
      <w:pPr>
        <w:pStyle w:val="ListBullet"/>
      </w:pPr>
      <w:r w:rsidRPr="00D3233A">
        <w:t>Enhanced best practice communication capability by training 1,142 people</w:t>
      </w:r>
      <w:r>
        <w:t>.</w:t>
      </w:r>
    </w:p>
    <w:p w14:paraId="34CA574E" w14:textId="1959A0B0" w:rsidR="00F94880" w:rsidRPr="00FB0D65" w:rsidRDefault="00876795" w:rsidP="002A3E68">
      <w:pPr>
        <w:pStyle w:val="Heading4"/>
      </w:pPr>
      <w:r>
        <w:t>Strategy and policy</w:t>
      </w:r>
    </w:p>
    <w:p w14:paraId="6B6224C7" w14:textId="77777777" w:rsidR="00D3233A" w:rsidRPr="00D3233A" w:rsidRDefault="00D3233A" w:rsidP="00D3233A">
      <w:pPr>
        <w:pStyle w:val="ListBullet"/>
      </w:pPr>
      <w:r w:rsidRPr="00D3233A">
        <w:t xml:space="preserve">Provided eight submissions to inform key national and state consultations, including on the joint </w:t>
      </w:r>
      <w:proofErr w:type="spellStart"/>
      <w:r w:rsidRPr="00D3233A">
        <w:t>Defence</w:t>
      </w:r>
      <w:proofErr w:type="spellEnd"/>
      <w:r w:rsidRPr="00D3233A">
        <w:t xml:space="preserve"> and Veteran Mental Health and Wellbeing Strategy 2024-2029 Exposure Draft, the National Early Intervention Service draft service delivery model, and the Mental Health and Suicide Prevention Agreement Review.</w:t>
      </w:r>
    </w:p>
    <w:p w14:paraId="0A2A7B83" w14:textId="77777777" w:rsidR="00D3233A" w:rsidRDefault="00D3233A" w:rsidP="00D3233A">
      <w:pPr>
        <w:pStyle w:val="ListBullet"/>
      </w:pPr>
      <w:r w:rsidRPr="00D3233A">
        <w:t>Contributed to prevention advocacy efforts as a member of the Wellbeing and Prevention Coalition in Mental Health, including support and attendance at events and contributions to joint submissions and policy briefs.</w:t>
      </w:r>
    </w:p>
    <w:p w14:paraId="484D2D44" w14:textId="77777777" w:rsidR="00D3233A" w:rsidRPr="00FB0D65" w:rsidRDefault="00D3233A" w:rsidP="00D3233A">
      <w:pPr>
        <w:pStyle w:val="Heading4"/>
      </w:pPr>
      <w:r>
        <w:t>Best practice communication</w:t>
      </w:r>
    </w:p>
    <w:p w14:paraId="6A4F2D17" w14:textId="77777777" w:rsidR="00D3233A" w:rsidRPr="00D3233A" w:rsidRDefault="00D3233A" w:rsidP="00D3233A">
      <w:pPr>
        <w:pStyle w:val="ListBullet"/>
        <w:rPr>
          <w:lang w:val="en-US"/>
        </w:rPr>
      </w:pPr>
      <w:r w:rsidRPr="00D3233A">
        <w:rPr>
          <w:lang w:val="en-US"/>
        </w:rPr>
        <w:t xml:space="preserve">Released </w:t>
      </w:r>
      <w:proofErr w:type="spellStart"/>
      <w:r w:rsidRPr="00D3233A">
        <w:rPr>
          <w:i/>
          <w:iCs/>
          <w:lang w:val="en-US"/>
        </w:rPr>
        <w:t>Mindframe</w:t>
      </w:r>
      <w:proofErr w:type="spellEnd"/>
      <w:r w:rsidRPr="00D3233A">
        <w:rPr>
          <w:i/>
          <w:iCs/>
          <w:lang w:val="en-US"/>
        </w:rPr>
        <w:t>: A guide for reporting on child and youth suicide</w:t>
      </w:r>
      <w:r w:rsidRPr="00D3233A">
        <w:rPr>
          <w:lang w:val="en-US"/>
        </w:rPr>
        <w:t xml:space="preserve"> with the support of </w:t>
      </w:r>
      <w:proofErr w:type="spellStart"/>
      <w:r w:rsidRPr="00D3233A">
        <w:rPr>
          <w:lang w:val="en-US"/>
        </w:rPr>
        <w:t>batyr</w:t>
      </w:r>
      <w:proofErr w:type="spellEnd"/>
      <w:r w:rsidRPr="00D3233A">
        <w:rPr>
          <w:lang w:val="en-US"/>
        </w:rPr>
        <w:t xml:space="preserve">, headspace, </w:t>
      </w:r>
      <w:proofErr w:type="spellStart"/>
      <w:r w:rsidRPr="00D3233A">
        <w:rPr>
          <w:lang w:val="en-US"/>
        </w:rPr>
        <w:t>Orygen</w:t>
      </w:r>
      <w:proofErr w:type="spellEnd"/>
      <w:r w:rsidRPr="00D3233A">
        <w:rPr>
          <w:lang w:val="en-US"/>
        </w:rPr>
        <w:t xml:space="preserve">, </w:t>
      </w:r>
      <w:proofErr w:type="spellStart"/>
      <w:r w:rsidRPr="00D3233A">
        <w:rPr>
          <w:lang w:val="en-US"/>
        </w:rPr>
        <w:t>ReachOut</w:t>
      </w:r>
      <w:proofErr w:type="spellEnd"/>
      <w:r w:rsidRPr="00D3233A">
        <w:rPr>
          <w:lang w:val="en-US"/>
        </w:rPr>
        <w:t>, Prevention United and Kids Helpline.</w:t>
      </w:r>
    </w:p>
    <w:p w14:paraId="7A81C2DD" w14:textId="77777777" w:rsidR="00D3233A" w:rsidRPr="00D3233A" w:rsidRDefault="00D3233A" w:rsidP="00D3233A">
      <w:pPr>
        <w:pStyle w:val="ListBullet"/>
        <w:rPr>
          <w:lang w:val="en-US"/>
        </w:rPr>
      </w:pPr>
      <w:r w:rsidRPr="00D3233A">
        <w:rPr>
          <w:lang w:val="en-US"/>
        </w:rPr>
        <w:t xml:space="preserve">Released </w:t>
      </w:r>
      <w:proofErr w:type="spellStart"/>
      <w:r w:rsidRPr="00D3233A">
        <w:rPr>
          <w:i/>
          <w:iCs/>
          <w:lang w:val="en-US"/>
        </w:rPr>
        <w:t>Mindframe</w:t>
      </w:r>
      <w:proofErr w:type="spellEnd"/>
      <w:r w:rsidRPr="00D3233A">
        <w:rPr>
          <w:i/>
          <w:iCs/>
          <w:lang w:val="en-US"/>
        </w:rPr>
        <w:t>: A guide for reporting on suicide and mental health concerns in LGBTIQA+ communities</w:t>
      </w:r>
      <w:r w:rsidRPr="00D3233A">
        <w:rPr>
          <w:lang w:val="en-US"/>
        </w:rPr>
        <w:t xml:space="preserve"> in partnership with LGBTIQ+ Health Australia.</w:t>
      </w:r>
    </w:p>
    <w:p w14:paraId="7D8CD69D" w14:textId="77777777" w:rsidR="00D3233A" w:rsidRDefault="00D3233A" w:rsidP="00D3233A">
      <w:pPr>
        <w:pStyle w:val="ListBullet"/>
        <w:rPr>
          <w:lang w:val="en-US"/>
        </w:rPr>
      </w:pPr>
      <w:r w:rsidRPr="00D3233A">
        <w:rPr>
          <w:lang w:val="en-US"/>
        </w:rPr>
        <w:t xml:space="preserve">Developed </w:t>
      </w:r>
      <w:r w:rsidRPr="00D3233A">
        <w:rPr>
          <w:i/>
          <w:iCs/>
          <w:lang w:val="en-US"/>
        </w:rPr>
        <w:t xml:space="preserve">Introduction to </w:t>
      </w:r>
      <w:proofErr w:type="spellStart"/>
      <w:r w:rsidRPr="00D3233A">
        <w:rPr>
          <w:i/>
          <w:iCs/>
          <w:lang w:val="en-US"/>
        </w:rPr>
        <w:t>Mindframe</w:t>
      </w:r>
      <w:proofErr w:type="spellEnd"/>
      <w:r w:rsidRPr="00D3233A">
        <w:rPr>
          <w:lang w:val="en-US"/>
        </w:rPr>
        <w:t xml:space="preserve"> online learning modules.</w:t>
      </w:r>
    </w:p>
    <w:p w14:paraId="7037F239" w14:textId="3A5F7583" w:rsidR="00D3233A" w:rsidRPr="00D3233A" w:rsidRDefault="00D3233A" w:rsidP="00D3233A">
      <w:pPr>
        <w:pStyle w:val="ListBullet"/>
        <w:rPr>
          <w:lang w:val="en-US"/>
        </w:rPr>
      </w:pPr>
      <w:r w:rsidRPr="00D3233A">
        <w:rPr>
          <w:lang w:val="en-US"/>
        </w:rPr>
        <w:t xml:space="preserve">Published research paper </w:t>
      </w:r>
      <w:hyperlink r:id="rId8" w:history="1">
        <w:r w:rsidRPr="00D3233A">
          <w:rPr>
            <w:rStyle w:val="Hyperlink"/>
            <w:i/>
            <w:iCs/>
            <w:lang w:val="en-US"/>
          </w:rPr>
          <w:t>Truth-telling about suicide: Empowering Aboriginal and Torres Strait Islander people to engage with the media</w:t>
        </w:r>
      </w:hyperlink>
      <w:r w:rsidRPr="00D3233A">
        <w:rPr>
          <w:i/>
          <w:iCs/>
          <w:lang w:val="en-US"/>
        </w:rPr>
        <w:t>.</w:t>
      </w:r>
    </w:p>
    <w:p w14:paraId="3E969E26" w14:textId="77777777" w:rsidR="00D3233A" w:rsidRPr="00FB0D65" w:rsidRDefault="00D3233A" w:rsidP="00D3233A">
      <w:pPr>
        <w:pStyle w:val="Heading4"/>
      </w:pPr>
      <w:r>
        <w:t>Knowledge translation</w:t>
      </w:r>
    </w:p>
    <w:p w14:paraId="4744C11C" w14:textId="77777777" w:rsidR="00D3233A" w:rsidRPr="00D3233A" w:rsidRDefault="00D3233A" w:rsidP="00D3233A">
      <w:pPr>
        <w:pStyle w:val="ListBullet"/>
        <w:rPr>
          <w:lang w:val="en-US"/>
        </w:rPr>
      </w:pPr>
      <w:r w:rsidRPr="00D3233A">
        <w:rPr>
          <w:lang w:val="en-US"/>
        </w:rPr>
        <w:t xml:space="preserve">Refreshed the </w:t>
      </w:r>
      <w:r w:rsidRPr="00D3233A">
        <w:rPr>
          <w:i/>
          <w:iCs/>
          <w:lang w:val="en-US"/>
        </w:rPr>
        <w:t>Life in Mind</w:t>
      </w:r>
      <w:r w:rsidRPr="00D3233A">
        <w:rPr>
          <w:lang w:val="en-US"/>
        </w:rPr>
        <w:t xml:space="preserve"> Champions group, confirming 16 sector experts to support cross-sector collaboration, knowledge exchange, and continuous program improvement.</w:t>
      </w:r>
    </w:p>
    <w:p w14:paraId="3CC86D3F" w14:textId="7E027927" w:rsidR="00D3233A" w:rsidRDefault="00D3233A" w:rsidP="00D3233A">
      <w:pPr>
        <w:pStyle w:val="ListBullet"/>
        <w:rPr>
          <w:lang w:val="en-US"/>
        </w:rPr>
      </w:pPr>
      <w:r w:rsidRPr="00D3233A">
        <w:rPr>
          <w:lang w:val="en-US"/>
        </w:rPr>
        <w:t xml:space="preserve">Updated translations of the revised </w:t>
      </w:r>
      <w:hyperlink r:id="rId9" w:history="1">
        <w:r w:rsidRPr="00D3233A">
          <w:rPr>
            <w:rStyle w:val="Hyperlink"/>
            <w:lang w:val="en-US"/>
          </w:rPr>
          <w:t>2023 Causes of Death</w:t>
        </w:r>
      </w:hyperlink>
      <w:r w:rsidRPr="00D3233A">
        <w:rPr>
          <w:lang w:val="en-US"/>
        </w:rPr>
        <w:t xml:space="preserve"> data by the Australian Bureau of Statistics, reaching over 1,800 pageviews.</w:t>
      </w:r>
    </w:p>
    <w:p w14:paraId="6137FCDD" w14:textId="4380BC66" w:rsidR="00D3233A" w:rsidRPr="00D3233A" w:rsidRDefault="00D3233A" w:rsidP="00D3233A">
      <w:pPr>
        <w:pStyle w:val="ListBullet"/>
        <w:rPr>
          <w:lang w:val="en-US"/>
        </w:rPr>
      </w:pPr>
      <w:r w:rsidRPr="00D3233A">
        <w:rPr>
          <w:lang w:val="en-US"/>
        </w:rPr>
        <w:t>Published data summaries from the Australian Institute of Health and Welfare Suicide and Self-harm Monitoring System.</w:t>
      </w:r>
    </w:p>
    <w:p w14:paraId="187433C7" w14:textId="3BCEDE14" w:rsidR="00876795" w:rsidRPr="00FB0D65" w:rsidRDefault="00876795" w:rsidP="00D3233A">
      <w:pPr>
        <w:pStyle w:val="Heading4"/>
      </w:pPr>
      <w:r>
        <w:t>Family, friends and carers</w:t>
      </w:r>
    </w:p>
    <w:p w14:paraId="20C1B518" w14:textId="1585CED5" w:rsidR="00D3233A" w:rsidRDefault="00D3233A" w:rsidP="00D3233A">
      <w:pPr>
        <w:pStyle w:val="ListBullet"/>
        <w:rPr>
          <w:lang w:val="en-US"/>
        </w:rPr>
      </w:pPr>
      <w:r>
        <w:rPr>
          <w:lang w:val="en-US"/>
        </w:rPr>
        <w:t xml:space="preserve">Total of </w:t>
      </w:r>
      <w:r w:rsidRPr="00D3233A">
        <w:rPr>
          <w:lang w:val="en-US"/>
        </w:rPr>
        <w:t xml:space="preserve">63 participants registered for </w:t>
      </w:r>
      <w:r w:rsidRPr="00D3233A">
        <w:rPr>
          <w:i/>
          <w:iCs/>
          <w:lang w:val="en-US"/>
        </w:rPr>
        <w:t>Minds Together an online program for family, friends and carers supporting someone experiencing suicidal distress or following a suicide attempt in NSW and ACT</w:t>
      </w:r>
      <w:r w:rsidRPr="00D3233A">
        <w:rPr>
          <w:lang w:val="en-US"/>
        </w:rPr>
        <w:t>.</w:t>
      </w:r>
    </w:p>
    <w:p w14:paraId="46C8A668" w14:textId="3FD9C75B" w:rsidR="00D3233A" w:rsidRPr="00D3233A" w:rsidRDefault="00D3233A" w:rsidP="00D3233A">
      <w:pPr>
        <w:pStyle w:val="ListBullet"/>
        <w:rPr>
          <w:lang w:val="en-US"/>
        </w:rPr>
      </w:pPr>
      <w:r w:rsidRPr="005D13D8">
        <w:lastRenderedPageBreak/>
        <w:t>Engaged 199 aftercare and other mental health staff who participated in face-to-face in-service ‘roadshow’ meetings</w:t>
      </w:r>
      <w:r>
        <w:t xml:space="preserve"> focused on the </w:t>
      </w:r>
      <w:r w:rsidRPr="00D3233A">
        <w:rPr>
          <w:i/>
          <w:iCs/>
        </w:rPr>
        <w:t>Minds Together</w:t>
      </w:r>
      <w:r>
        <w:t xml:space="preserve"> program</w:t>
      </w:r>
      <w:r w:rsidRPr="005D13D8">
        <w:t xml:space="preserve"> across NSW and ACT</w:t>
      </w:r>
      <w:r>
        <w:t>.</w:t>
      </w:r>
    </w:p>
    <w:p w14:paraId="2991662A" w14:textId="77777777" w:rsidR="00D3233A" w:rsidRPr="00D3233A" w:rsidRDefault="00D3233A" w:rsidP="00D3233A">
      <w:pPr>
        <w:pStyle w:val="ListBullet"/>
        <w:rPr>
          <w:lang w:val="en-US"/>
        </w:rPr>
      </w:pPr>
      <w:r w:rsidRPr="00D3233A">
        <w:rPr>
          <w:lang w:val="en-US"/>
        </w:rPr>
        <w:t>Collaborated with the NSW Justice Health and Forensic Mental Health Network to consult with 320 people in custody, informing the development of peer inmate and family, friend and carer suicide prevention resources.</w:t>
      </w:r>
    </w:p>
    <w:p w14:paraId="0C7D18B7" w14:textId="0B0F4727" w:rsidR="00D3233A" w:rsidRDefault="00D3233A" w:rsidP="00D3233A">
      <w:pPr>
        <w:pStyle w:val="ListBullet"/>
      </w:pPr>
      <w:r w:rsidRPr="00D3233A">
        <w:rPr>
          <w:lang w:val="en-US"/>
        </w:rPr>
        <w:t xml:space="preserve">Published paper </w:t>
      </w:r>
      <w:hyperlink r:id="rId10" w:history="1">
        <w:r w:rsidRPr="00D3233A">
          <w:rPr>
            <w:rStyle w:val="Hyperlink"/>
            <w:i/>
            <w:iCs/>
            <w:lang w:val="en-US"/>
          </w:rPr>
          <w:t>Pilot implementation of an online program for family and friends supporting the mental health of paramedics in Australia: Lessons learned</w:t>
        </w:r>
      </w:hyperlink>
      <w:r w:rsidRPr="00D3233A">
        <w:rPr>
          <w:lang w:val="en-US"/>
        </w:rPr>
        <w:t>.</w:t>
      </w:r>
    </w:p>
    <w:p w14:paraId="2EC5B36A" w14:textId="7FD0D435" w:rsidR="00876795" w:rsidRPr="00FB0D65" w:rsidRDefault="00876795" w:rsidP="002A3E68">
      <w:pPr>
        <w:pStyle w:val="Heading4"/>
      </w:pPr>
      <w:r>
        <w:t>Business and community</w:t>
      </w:r>
    </w:p>
    <w:p w14:paraId="51CC5C58" w14:textId="5BD180BF" w:rsidR="00D3233A" w:rsidRPr="00D3233A" w:rsidRDefault="00D3233A" w:rsidP="00D3233A">
      <w:pPr>
        <w:pStyle w:val="ListBullet"/>
        <w:rPr>
          <w:lang w:val="en-US"/>
        </w:rPr>
      </w:pPr>
      <w:r w:rsidRPr="00D3233A">
        <w:rPr>
          <w:lang w:val="en-US"/>
        </w:rPr>
        <w:t xml:space="preserve">Published policy brief </w:t>
      </w:r>
      <w:hyperlink r:id="rId11" w:history="1">
        <w:r w:rsidRPr="00D3233A">
          <w:rPr>
            <w:rStyle w:val="Hyperlink"/>
            <w:i/>
            <w:iCs/>
            <w:lang w:val="en-US"/>
          </w:rPr>
          <w:t>Promoting small business owner mental health</w:t>
        </w:r>
      </w:hyperlink>
      <w:r w:rsidRPr="00D3233A">
        <w:rPr>
          <w:lang w:val="en-US"/>
        </w:rPr>
        <w:t xml:space="preserve"> with Beyond Blue and the Wellbeing and Prevention Coalition in Mental Health.</w:t>
      </w:r>
    </w:p>
    <w:p w14:paraId="6522C856" w14:textId="4BB57161" w:rsidR="003F6435" w:rsidRPr="00D3233A" w:rsidRDefault="00D3233A" w:rsidP="00D3233A">
      <w:pPr>
        <w:pStyle w:val="ListBullet"/>
        <w:rPr>
          <w:lang w:val="en-US"/>
        </w:rPr>
      </w:pPr>
      <w:r w:rsidRPr="00D3233A">
        <w:rPr>
          <w:lang w:val="en-US"/>
        </w:rPr>
        <w:t>Commenced three projects to develop training for specific populations</w:t>
      </w:r>
      <w:r w:rsidRPr="00D3233A">
        <w:rPr>
          <w:lang w:val="en-US"/>
        </w:rPr>
        <w:t>:</w:t>
      </w:r>
    </w:p>
    <w:p w14:paraId="462AD137" w14:textId="77777777" w:rsidR="00D3233A" w:rsidRPr="001F2916" w:rsidRDefault="00D3233A" w:rsidP="00D3233A">
      <w:pPr>
        <w:pStyle w:val="ListBullet2"/>
      </w:pPr>
      <w:r w:rsidRPr="001F2916">
        <w:t xml:space="preserve">Building the capability of health professionals to engage and support carers </w:t>
      </w:r>
    </w:p>
    <w:p w14:paraId="73A8F322" w14:textId="77777777" w:rsidR="00D3233A" w:rsidRPr="001F2916" w:rsidRDefault="00D3233A" w:rsidP="00D3233A">
      <w:pPr>
        <w:pStyle w:val="ListBullet2"/>
      </w:pPr>
      <w:r w:rsidRPr="001F2916">
        <w:t>Developing ability of those working with refugees and asylum seekers to identify and manage suicidal distress</w:t>
      </w:r>
    </w:p>
    <w:p w14:paraId="3C2CA331" w14:textId="2EB13A54" w:rsidR="00D3233A" w:rsidRPr="00D3233A" w:rsidRDefault="00D3233A" w:rsidP="00D3233A">
      <w:pPr>
        <w:pStyle w:val="ListBullet2"/>
      </w:pPr>
      <w:r w:rsidRPr="001F2916">
        <w:t>Improving the ability of Legal Aid practitioners to respond to distress and suicidal behaviour in clients</w:t>
      </w:r>
      <w:r>
        <w:t>.</w:t>
      </w:r>
    </w:p>
    <w:p w14:paraId="3E228999" w14:textId="4B2718C3" w:rsidR="00D3233A" w:rsidRPr="00D3233A" w:rsidRDefault="00D3233A" w:rsidP="00D3233A">
      <w:pPr>
        <w:pStyle w:val="ListBullet"/>
      </w:pPr>
      <w:r>
        <w:t>Completed community consultation to provide service design recommendations for an effective distress brief support service in the Hunter New England region.</w:t>
      </w:r>
    </w:p>
    <w:sectPr w:rsidR="00D3233A" w:rsidRPr="00D3233A" w:rsidSect="0045775E">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89AE9" w14:textId="77777777" w:rsidR="00876795" w:rsidRDefault="00876795" w:rsidP="00182C34">
      <w:r>
        <w:separator/>
      </w:r>
    </w:p>
  </w:endnote>
  <w:endnote w:type="continuationSeparator" w:id="0">
    <w:p w14:paraId="4241DAC3" w14:textId="77777777" w:rsidR="00876795" w:rsidRDefault="00876795" w:rsidP="0018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467D" w14:textId="77777777" w:rsidR="00D0503B" w:rsidRDefault="00D05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CBA4" w14:textId="77777777" w:rsidR="00072F66" w:rsidRDefault="00072F66" w:rsidP="00072F66">
    <w:pPr>
      <w:pStyle w:val="Footer"/>
      <w:rPr>
        <w:noProof/>
      </w:rPr>
    </w:pPr>
    <w:r>
      <w:fldChar w:fldCharType="begin"/>
    </w:r>
    <w:r>
      <w:instrText xml:space="preserve"> PAGE   \* MERGEFORMAT </w:instrText>
    </w:r>
    <w:r>
      <w:fldChar w:fldCharType="separate"/>
    </w:r>
    <w:r>
      <w:t>1</w:t>
    </w:r>
    <w:r>
      <w:rPr>
        <w:noProof/>
      </w:rPr>
      <w:fldChar w:fldCharType="end"/>
    </w:r>
    <w:r w:rsidRPr="00A13AA8">
      <w:rPr>
        <w:noProof/>
      </w:rPr>
      <mc:AlternateContent>
        <mc:Choice Requires="wpg">
          <w:drawing>
            <wp:anchor distT="0" distB="0" distL="114300" distR="114300" simplePos="0" relativeHeight="251673600" behindDoc="1" locked="1" layoutInCell="1" allowOverlap="1" wp14:anchorId="3741697E" wp14:editId="6378D2C0">
              <wp:simplePos x="500514" y="10106526"/>
              <wp:positionH relativeFrom="page">
                <wp:align>right</wp:align>
              </wp:positionH>
              <wp:positionV relativeFrom="page">
                <wp:align>bottom</wp:align>
              </wp:positionV>
              <wp:extent cx="666000" cy="468000"/>
              <wp:effectExtent l="0" t="0" r="0" b="0"/>
              <wp:wrapNone/>
              <wp:docPr id="65383056" name="Group 22"/>
              <wp:cNvGraphicFramePr/>
              <a:graphic xmlns:a="http://schemas.openxmlformats.org/drawingml/2006/main">
                <a:graphicData uri="http://schemas.microsoft.com/office/word/2010/wordprocessingGroup">
                  <wpg:wgp>
                    <wpg:cNvGrpSpPr/>
                    <wpg:grpSpPr>
                      <a:xfrm>
                        <a:off x="0" y="0"/>
                        <a:ext cx="666000" cy="468000"/>
                        <a:chOff x="0" y="0"/>
                        <a:chExt cx="665008" cy="466521"/>
                      </a:xfrm>
                    </wpg:grpSpPr>
                    <wpg:grpSp>
                      <wpg:cNvPr id="758355305" name="Group 758355305"/>
                      <wpg:cNvGrpSpPr>
                        <a:grpSpLocks noChangeAspect="1"/>
                      </wpg:cNvGrpSpPr>
                      <wpg:grpSpPr>
                        <a:xfrm>
                          <a:off x="0" y="0"/>
                          <a:ext cx="158400" cy="142096"/>
                          <a:chOff x="0" y="0"/>
                          <a:chExt cx="1179956" cy="1058512"/>
                        </a:xfrm>
                      </wpg:grpSpPr>
                      <wps:wsp>
                        <wps:cNvPr id="111501015" name="Freeform: Shape 111501015"/>
                        <wps:cNvSpPr/>
                        <wps:spPr>
                          <a:xfrm>
                            <a:off x="0" y="612457"/>
                            <a:ext cx="1179956" cy="446055"/>
                          </a:xfrm>
                          <a:custGeom>
                            <a:avLst/>
                            <a:gdLst>
                              <a:gd name="connsiteX0" fmla="*/ 1001554 w 1179956"/>
                              <a:gd name="connsiteY0" fmla="*/ 0 h 446055"/>
                              <a:gd name="connsiteX1" fmla="*/ 589979 w 1179956"/>
                              <a:gd name="connsiteY1" fmla="*/ 276796 h 446055"/>
                              <a:gd name="connsiteX2" fmla="*/ 178308 w 1179956"/>
                              <a:gd name="connsiteY2" fmla="*/ 0 h 446055"/>
                              <a:gd name="connsiteX3" fmla="*/ 0 w 1179956"/>
                              <a:gd name="connsiteY3" fmla="*/ 0 h 446055"/>
                              <a:gd name="connsiteX4" fmla="*/ 589979 w 1179956"/>
                              <a:gd name="connsiteY4" fmla="*/ 446056 h 446055"/>
                              <a:gd name="connsiteX5" fmla="*/ 1179957 w 1179956"/>
                              <a:gd name="connsiteY5" fmla="*/ 0 h 446055"/>
                              <a:gd name="connsiteX6" fmla="*/ 1001554 w 1179956"/>
                              <a:gd name="connsiteY6" fmla="*/ 0 h 446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79956" h="446055">
                                <a:moveTo>
                                  <a:pt x="1001554" y="0"/>
                                </a:moveTo>
                                <a:cubicBezTo>
                                  <a:pt x="935260" y="162306"/>
                                  <a:pt x="776097" y="276796"/>
                                  <a:pt x="589979" y="276796"/>
                                </a:cubicBezTo>
                                <a:cubicBezTo>
                                  <a:pt x="403860" y="276796"/>
                                  <a:pt x="244602" y="162306"/>
                                  <a:pt x="178308" y="0"/>
                                </a:cubicBezTo>
                                <a:lnTo>
                                  <a:pt x="0" y="0"/>
                                </a:lnTo>
                                <a:cubicBezTo>
                                  <a:pt x="73247" y="257080"/>
                                  <a:pt x="309658" y="446056"/>
                                  <a:pt x="589979" y="446056"/>
                                </a:cubicBezTo>
                                <a:cubicBezTo>
                                  <a:pt x="870299" y="446056"/>
                                  <a:pt x="1106615" y="257080"/>
                                  <a:pt x="1179957" y="0"/>
                                </a:cubicBezTo>
                                <a:lnTo>
                                  <a:pt x="1001554" y="0"/>
                                </a:lnTo>
                                <a:close/>
                              </a:path>
                            </a:pathLst>
                          </a:custGeom>
                          <a:solidFill>
                            <a:srgbClr val="3C1053"/>
                          </a:solidFill>
                          <a:ln w="9525" cap="flat">
                            <a:noFill/>
                            <a:prstDash val="solid"/>
                            <a:miter/>
                          </a:ln>
                        </wps:spPr>
                        <wps:bodyPr rtlCol="0" anchor="ctr"/>
                      </wps:wsp>
                      <wps:wsp>
                        <wps:cNvPr id="820860740" name="Freeform: Shape 820860740"/>
                        <wps:cNvSpPr/>
                        <wps:spPr>
                          <a:xfrm>
                            <a:off x="145352" y="0"/>
                            <a:ext cx="889254" cy="444627"/>
                          </a:xfrm>
                          <a:custGeom>
                            <a:avLst/>
                            <a:gdLst>
                              <a:gd name="connsiteX0" fmla="*/ 889254 w 889254"/>
                              <a:gd name="connsiteY0" fmla="*/ 444627 h 444627"/>
                              <a:gd name="connsiteX1" fmla="*/ 444627 w 889254"/>
                              <a:gd name="connsiteY1" fmla="*/ 0 h 444627"/>
                              <a:gd name="connsiteX2" fmla="*/ 0 w 889254"/>
                              <a:gd name="connsiteY2" fmla="*/ 444627 h 444627"/>
                              <a:gd name="connsiteX3" fmla="*/ 889254 w 889254"/>
                              <a:gd name="connsiteY3" fmla="*/ 444627 h 444627"/>
                            </a:gdLst>
                            <a:ahLst/>
                            <a:cxnLst>
                              <a:cxn ang="0">
                                <a:pos x="connsiteX0" y="connsiteY0"/>
                              </a:cxn>
                              <a:cxn ang="0">
                                <a:pos x="connsiteX1" y="connsiteY1"/>
                              </a:cxn>
                              <a:cxn ang="0">
                                <a:pos x="connsiteX2" y="connsiteY2"/>
                              </a:cxn>
                              <a:cxn ang="0">
                                <a:pos x="connsiteX3" y="connsiteY3"/>
                              </a:cxn>
                            </a:cxnLst>
                            <a:rect l="l" t="t" r="r" b="b"/>
                            <a:pathLst>
                              <a:path w="889254" h="444627">
                                <a:moveTo>
                                  <a:pt x="889254" y="444627"/>
                                </a:moveTo>
                                <a:cubicBezTo>
                                  <a:pt x="889254" y="199072"/>
                                  <a:pt x="690182" y="0"/>
                                  <a:pt x="444627" y="0"/>
                                </a:cubicBezTo>
                                <a:cubicBezTo>
                                  <a:pt x="199073" y="0"/>
                                  <a:pt x="0" y="199072"/>
                                  <a:pt x="0" y="444627"/>
                                </a:cubicBezTo>
                                <a:lnTo>
                                  <a:pt x="889254" y="444627"/>
                                </a:lnTo>
                                <a:close/>
                              </a:path>
                            </a:pathLst>
                          </a:custGeom>
                          <a:solidFill>
                            <a:srgbClr val="AD1AAC"/>
                          </a:solidFill>
                          <a:ln w="9525" cap="flat">
                            <a:noFill/>
                            <a:prstDash val="solid"/>
                            <a:miter/>
                          </a:ln>
                        </wps:spPr>
                        <wps:bodyPr rtlCol="0" anchor="ctr"/>
                      </wps:wsp>
                    </wpg:grpSp>
                    <wps:wsp>
                      <wps:cNvPr id="1737199671" name="Rectangle 1737199671"/>
                      <wps:cNvSpPr/>
                      <wps:spPr>
                        <a:xfrm>
                          <a:off x="485008" y="286521"/>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F7C0017" id="Group 22" o:spid="_x0000_s1026" style="position:absolute;margin-left:1.25pt;margin-top:0;width:52.45pt;height:36.85pt;z-index:-251642880;mso-position-horizontal:right;mso-position-horizontal-relative:page;mso-position-vertical:bottom;mso-position-vertical-relative:page;mso-width-relative:margin;mso-height-relative:margin" coordsize="6650,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">
              <v:group id="Group 758355305" o:spid="_x0000_s1027" style="position:absolute;width:1584;height:1420" coordsize="11799,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">
                <o:lock v:ext="edit" aspectratio="t"/>
                <v:shape id="Freeform: Shape 111501015" o:spid="_x0000_s1028" style="position:absolute;top:6124;width:11799;height:4461;visibility:visible;mso-wrap-style:square;v-text-anchor:middle" coordsize="1179956,44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" path="m1001554,c935260,162306,776097,276796,589979,276796,403860,276796,244602,162306,178308,l,c73247,257080,309658,446056,589979,446056,870299,446056,1106615,257080,1179957,l1001554,xe" fillcolor="#3c1053" stroked="f">
                  <v:stroke joinstyle="miter"/>
                  <v:path arrowok="t" o:connecttype="custom" o:connectlocs="1001554,0;589979,276796;178308,0;0,0;589979,446056;1179957,0;1001554,0" o:connectangles="0,0,0,0,0,0,0"/>
                </v:shape>
                <v:shape id="Freeform: Shape 820860740" o:spid="_x0000_s1029" style="position:absolute;left:1453;width:8893;height:4446;visibility:visible;mso-wrap-style:square;v-text-anchor:middle" coordsize="889254,4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" path="m889254,444627c889254,199072,690182,,444627,,199073,,,199072,,444627r889254,xe" fillcolor="#ad1aac" stroked="f">
                  <v:stroke joinstyle="miter"/>
                  <v:path arrowok="t" o:connecttype="custom" o:connectlocs="889254,444627;444627,0;0,444627;889254,444627" o:connectangles="0,0,0,0"/>
                </v:shape>
              </v:group>
              <v:rect id="Rectangle 1737199671" o:spid="_x0000_s1030" style="position:absolute;left:4850;top:286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" filled="f" stroked="f" strokeweight="1pt"/>
              <w10:wrap anchorx="page" anchory="page"/>
              <w10:anchorlock/>
            </v:group>
          </w:pict>
        </mc:Fallback>
      </mc:AlternateContent>
    </w:r>
    <w:r w:rsidRPr="00A13AA8">
      <w:rPr>
        <w:noProof/>
      </w:rPr>
      <mc:AlternateContent>
        <mc:Choice Requires="wps">
          <w:drawing>
            <wp:anchor distT="0" distB="0" distL="114300" distR="114300" simplePos="0" relativeHeight="251672576" behindDoc="0" locked="1" layoutInCell="1" allowOverlap="1" wp14:anchorId="2D39F0A2" wp14:editId="22D14B5F">
              <wp:simplePos x="0" y="0"/>
              <wp:positionH relativeFrom="page">
                <wp:align>left</wp:align>
              </wp:positionH>
              <wp:positionV relativeFrom="page">
                <wp:align>bottom</wp:align>
              </wp:positionV>
              <wp:extent cx="10692000" cy="180000"/>
              <wp:effectExtent l="0" t="0" r="0" b="0"/>
              <wp:wrapNone/>
              <wp:docPr id="792626885" name="Rectangle 5"/>
              <wp:cNvGraphicFramePr/>
              <a:graphic xmlns:a="http://schemas.openxmlformats.org/drawingml/2006/main">
                <a:graphicData uri="http://schemas.microsoft.com/office/word/2010/wordprocessingShape">
                  <wps:wsp>
                    <wps:cNvSpPr/>
                    <wps:spPr>
                      <a:xfrm>
                        <a:off x="0" y="0"/>
                        <a:ext cx="10692000" cy="18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81CDF1E" id="Rectangle 5" o:spid="_x0000_s1026" style="position:absolute;margin-left:0;margin-top:0;width:841.9pt;height:14.15pt;z-index:2516725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" fillcolor="#3c1053 [3204]" stroked="f" strokeweight="1pt">
              <w10:wrap anchorx="page" anchory="page"/>
              <w10:anchorlock/>
            </v:rect>
          </w:pict>
        </mc:Fallback>
      </mc:AlternateContent>
    </w:r>
    <w:r>
      <w:rPr>
        <w:noProof/>
      </w:rPr>
      <w:t xml:space="preserve">  </w:t>
    </w:r>
    <w:r w:rsidRPr="001E5DE6">
      <w:rPr>
        <w:noProof/>
        <w:color w:val="AD1AAC" w:themeColor="accent2"/>
      </w:rPr>
      <w:t>|</w:t>
    </w:r>
    <w:r>
      <w:rPr>
        <w:noProof/>
      </w:rPr>
      <w:t xml:space="preserve">  everymind.org.au </w:t>
    </w:r>
  </w:p>
  <w:p w14:paraId="0530F56C" w14:textId="0BDB005B" w:rsidR="00401234" w:rsidRDefault="00EB1AAD" w:rsidP="00072F66">
    <w:pPr>
      <w:pStyle w:val="FooterRight"/>
      <w:framePr w:wrap="around"/>
    </w:pPr>
    <w:sdt>
      <w:sdtPr>
        <w:rPr>
          <w:noProof/>
        </w:rPr>
        <w:alias w:val="Title"/>
        <w:tag w:val=""/>
        <w:id w:val="-1655285919"/>
        <w:dataBinding w:prefixMappings="xmlns:ns0='http://purl.org/dc/elements/1.1/' xmlns:ns1='http://schemas.openxmlformats.org/package/2006/metadata/core-properties' " w:xpath="/ns1:coreProperties[1]/ns0:title[1]" w:storeItemID="{6C3C8BC8-F283-45AE-878A-BAB7291924A1}"/>
        <w:text/>
      </w:sdtPr>
      <w:sdtEndPr/>
      <w:sdtContent>
        <w:r>
          <w:rPr>
            <w:noProof/>
          </w:rPr>
          <w:t>Everymind impact summary January – June 2025</w:t>
        </w:r>
      </w:sdtContent>
    </w:sdt>
    <w:r w:rsidR="00B8623E" w:rsidRPr="00635A34">
      <w:rPr>
        <w:noProof/>
      </w:rPr>
      <w:t xml:space="preserve"> </w:t>
    </w:r>
    <w:r w:rsidR="00B8623E">
      <w:rPr>
        <w:noProof/>
      </w:rPr>
      <w:t xml:space="preserve">  </w:t>
    </w:r>
    <w:r w:rsidR="00072F66" w:rsidRPr="001E5DE6">
      <w:rPr>
        <w:noProof/>
        <w:color w:val="AD1AAC" w:themeColor="accent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974F" w14:textId="77777777" w:rsidR="00AB4C5F" w:rsidRDefault="00A13AA8" w:rsidP="00E673FD">
    <w:pPr>
      <w:pStyle w:val="Footer"/>
      <w:rPr>
        <w:noProof/>
      </w:rPr>
    </w:pPr>
    <w:r>
      <w:fldChar w:fldCharType="begin"/>
    </w:r>
    <w:r>
      <w:instrText xml:space="preserve"> PAGE   \* MERGEFORMAT </w:instrText>
    </w:r>
    <w:r>
      <w:fldChar w:fldCharType="separate"/>
    </w:r>
    <w:r>
      <w:rPr>
        <w:noProof/>
      </w:rPr>
      <w:t>1</w:t>
    </w:r>
    <w:r>
      <w:rPr>
        <w:noProof/>
      </w:rPr>
      <w:fldChar w:fldCharType="end"/>
    </w:r>
    <w:r w:rsidRPr="00A13AA8">
      <w:rPr>
        <w:noProof/>
      </w:rPr>
      <mc:AlternateContent>
        <mc:Choice Requires="wpg">
          <w:drawing>
            <wp:anchor distT="0" distB="0" distL="114300" distR="114300" simplePos="0" relativeHeight="251666432" behindDoc="1" locked="1" layoutInCell="1" allowOverlap="1" wp14:anchorId="6F06D8A9" wp14:editId="74B2AB00">
              <wp:simplePos x="500514" y="10106526"/>
              <wp:positionH relativeFrom="page">
                <wp:align>right</wp:align>
              </wp:positionH>
              <wp:positionV relativeFrom="page">
                <wp:align>bottom</wp:align>
              </wp:positionV>
              <wp:extent cx="666000" cy="468000"/>
              <wp:effectExtent l="0" t="0" r="0" b="0"/>
              <wp:wrapNone/>
              <wp:docPr id="23" name="Group 22">
                <a:extLst xmlns:a="http://schemas.openxmlformats.org/drawingml/2006/main">
                  <a:ext uri="{FF2B5EF4-FFF2-40B4-BE49-F238E27FC236}">
                    <a16:creationId xmlns:a16="http://schemas.microsoft.com/office/drawing/2014/main" id="{C10702D9-7A57-D60F-C88B-984251D87E19}"/>
                  </a:ext>
                </a:extLst>
              </wp:docPr>
              <wp:cNvGraphicFramePr/>
              <a:graphic xmlns:a="http://schemas.openxmlformats.org/drawingml/2006/main">
                <a:graphicData uri="http://schemas.microsoft.com/office/word/2010/wordprocessingGroup">
                  <wpg:wgp>
                    <wpg:cNvGrpSpPr/>
                    <wpg:grpSpPr>
                      <a:xfrm>
                        <a:off x="0" y="0"/>
                        <a:ext cx="666000" cy="468000"/>
                        <a:chOff x="0" y="0"/>
                        <a:chExt cx="665008" cy="466521"/>
                      </a:xfrm>
                    </wpg:grpSpPr>
                    <wpg:grpSp>
                      <wpg:cNvPr id="857745416" name="Group 857745416">
                        <a:extLst>
                          <a:ext uri="{FF2B5EF4-FFF2-40B4-BE49-F238E27FC236}">
                            <a16:creationId xmlns:a16="http://schemas.microsoft.com/office/drawing/2014/main" id="{8807F497-73E2-39A6-B91F-7A4C9B97B859}"/>
                          </a:ext>
                        </a:extLst>
                      </wpg:cNvPr>
                      <wpg:cNvGrpSpPr>
                        <a:grpSpLocks noChangeAspect="1"/>
                      </wpg:cNvGrpSpPr>
                      <wpg:grpSpPr>
                        <a:xfrm>
                          <a:off x="0" y="0"/>
                          <a:ext cx="158400" cy="142096"/>
                          <a:chOff x="0" y="0"/>
                          <a:chExt cx="1179956" cy="1058512"/>
                        </a:xfrm>
                      </wpg:grpSpPr>
                      <wps:wsp>
                        <wps:cNvPr id="1217924464" name="Freeform: Shape 1217924464">
                          <a:extLst>
                            <a:ext uri="{FF2B5EF4-FFF2-40B4-BE49-F238E27FC236}">
                              <a16:creationId xmlns:a16="http://schemas.microsoft.com/office/drawing/2014/main" id="{C46FEE38-B401-172D-FF96-F5DFE90E32E9}"/>
                            </a:ext>
                          </a:extLst>
                        </wps:cNvPr>
                        <wps:cNvSpPr/>
                        <wps:spPr>
                          <a:xfrm>
                            <a:off x="0" y="612457"/>
                            <a:ext cx="1179956" cy="446055"/>
                          </a:xfrm>
                          <a:custGeom>
                            <a:avLst/>
                            <a:gdLst>
                              <a:gd name="connsiteX0" fmla="*/ 1001554 w 1179956"/>
                              <a:gd name="connsiteY0" fmla="*/ 0 h 446055"/>
                              <a:gd name="connsiteX1" fmla="*/ 589979 w 1179956"/>
                              <a:gd name="connsiteY1" fmla="*/ 276796 h 446055"/>
                              <a:gd name="connsiteX2" fmla="*/ 178308 w 1179956"/>
                              <a:gd name="connsiteY2" fmla="*/ 0 h 446055"/>
                              <a:gd name="connsiteX3" fmla="*/ 0 w 1179956"/>
                              <a:gd name="connsiteY3" fmla="*/ 0 h 446055"/>
                              <a:gd name="connsiteX4" fmla="*/ 589979 w 1179956"/>
                              <a:gd name="connsiteY4" fmla="*/ 446056 h 446055"/>
                              <a:gd name="connsiteX5" fmla="*/ 1179957 w 1179956"/>
                              <a:gd name="connsiteY5" fmla="*/ 0 h 446055"/>
                              <a:gd name="connsiteX6" fmla="*/ 1001554 w 1179956"/>
                              <a:gd name="connsiteY6" fmla="*/ 0 h 446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79956" h="446055">
                                <a:moveTo>
                                  <a:pt x="1001554" y="0"/>
                                </a:moveTo>
                                <a:cubicBezTo>
                                  <a:pt x="935260" y="162306"/>
                                  <a:pt x="776097" y="276796"/>
                                  <a:pt x="589979" y="276796"/>
                                </a:cubicBezTo>
                                <a:cubicBezTo>
                                  <a:pt x="403860" y="276796"/>
                                  <a:pt x="244602" y="162306"/>
                                  <a:pt x="178308" y="0"/>
                                </a:cubicBezTo>
                                <a:lnTo>
                                  <a:pt x="0" y="0"/>
                                </a:lnTo>
                                <a:cubicBezTo>
                                  <a:pt x="73247" y="257080"/>
                                  <a:pt x="309658" y="446056"/>
                                  <a:pt x="589979" y="446056"/>
                                </a:cubicBezTo>
                                <a:cubicBezTo>
                                  <a:pt x="870299" y="446056"/>
                                  <a:pt x="1106615" y="257080"/>
                                  <a:pt x="1179957" y="0"/>
                                </a:cubicBezTo>
                                <a:lnTo>
                                  <a:pt x="1001554" y="0"/>
                                </a:lnTo>
                                <a:close/>
                              </a:path>
                            </a:pathLst>
                          </a:custGeom>
                          <a:solidFill>
                            <a:srgbClr val="3C1053"/>
                          </a:solidFill>
                          <a:ln w="9525" cap="flat">
                            <a:noFill/>
                            <a:prstDash val="solid"/>
                            <a:miter/>
                          </a:ln>
                        </wps:spPr>
                        <wps:bodyPr rtlCol="0" anchor="ctr"/>
                      </wps:wsp>
                      <wps:wsp>
                        <wps:cNvPr id="1024386916" name="Freeform: Shape 1024386916">
                          <a:extLst>
                            <a:ext uri="{FF2B5EF4-FFF2-40B4-BE49-F238E27FC236}">
                              <a16:creationId xmlns:a16="http://schemas.microsoft.com/office/drawing/2014/main" id="{B7912532-6AD7-7D6F-F98B-A6F8A7956F62}"/>
                            </a:ext>
                          </a:extLst>
                        </wps:cNvPr>
                        <wps:cNvSpPr/>
                        <wps:spPr>
                          <a:xfrm>
                            <a:off x="145352" y="0"/>
                            <a:ext cx="889254" cy="444627"/>
                          </a:xfrm>
                          <a:custGeom>
                            <a:avLst/>
                            <a:gdLst>
                              <a:gd name="connsiteX0" fmla="*/ 889254 w 889254"/>
                              <a:gd name="connsiteY0" fmla="*/ 444627 h 444627"/>
                              <a:gd name="connsiteX1" fmla="*/ 444627 w 889254"/>
                              <a:gd name="connsiteY1" fmla="*/ 0 h 444627"/>
                              <a:gd name="connsiteX2" fmla="*/ 0 w 889254"/>
                              <a:gd name="connsiteY2" fmla="*/ 444627 h 444627"/>
                              <a:gd name="connsiteX3" fmla="*/ 889254 w 889254"/>
                              <a:gd name="connsiteY3" fmla="*/ 444627 h 444627"/>
                            </a:gdLst>
                            <a:ahLst/>
                            <a:cxnLst>
                              <a:cxn ang="0">
                                <a:pos x="connsiteX0" y="connsiteY0"/>
                              </a:cxn>
                              <a:cxn ang="0">
                                <a:pos x="connsiteX1" y="connsiteY1"/>
                              </a:cxn>
                              <a:cxn ang="0">
                                <a:pos x="connsiteX2" y="connsiteY2"/>
                              </a:cxn>
                              <a:cxn ang="0">
                                <a:pos x="connsiteX3" y="connsiteY3"/>
                              </a:cxn>
                            </a:cxnLst>
                            <a:rect l="l" t="t" r="r" b="b"/>
                            <a:pathLst>
                              <a:path w="889254" h="444627">
                                <a:moveTo>
                                  <a:pt x="889254" y="444627"/>
                                </a:moveTo>
                                <a:cubicBezTo>
                                  <a:pt x="889254" y="199072"/>
                                  <a:pt x="690182" y="0"/>
                                  <a:pt x="444627" y="0"/>
                                </a:cubicBezTo>
                                <a:cubicBezTo>
                                  <a:pt x="199073" y="0"/>
                                  <a:pt x="0" y="199072"/>
                                  <a:pt x="0" y="444627"/>
                                </a:cubicBezTo>
                                <a:lnTo>
                                  <a:pt x="889254" y="444627"/>
                                </a:lnTo>
                                <a:close/>
                              </a:path>
                            </a:pathLst>
                          </a:custGeom>
                          <a:solidFill>
                            <a:srgbClr val="AD1AAC"/>
                          </a:solidFill>
                          <a:ln w="9525" cap="flat">
                            <a:noFill/>
                            <a:prstDash val="solid"/>
                            <a:miter/>
                          </a:ln>
                        </wps:spPr>
                        <wps:bodyPr rtlCol="0" anchor="ctr"/>
                      </wps:wsp>
                    </wpg:grpSp>
                    <wps:wsp>
                      <wps:cNvPr id="853477227" name="Rectangle 853477227">
                        <a:extLst>
                          <a:ext uri="{FF2B5EF4-FFF2-40B4-BE49-F238E27FC236}">
                            <a16:creationId xmlns:a16="http://schemas.microsoft.com/office/drawing/2014/main" id="{14296BE6-57B8-E7A2-2B4B-DC7BC6004E9C}"/>
                          </a:ext>
                        </a:extLst>
                      </wps:cNvPr>
                      <wps:cNvSpPr/>
                      <wps:spPr>
                        <a:xfrm>
                          <a:off x="485008" y="286521"/>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7BA8E2" id="Group 22" o:spid="_x0000_s1026" style="position:absolute;margin-left:1.25pt;margin-top:0;width:52.45pt;height:36.85pt;z-index:-251650048;mso-position-horizontal:right;mso-position-horizontal-relative:page;mso-position-vertical:bottom;mso-position-vertical-relative:page;mso-width-relative:margin;mso-height-relative:margin" coordsize="6650,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">
              <v:group id="Group 857745416" o:spid="_x0000_s1027" style="position:absolute;width:1584;height:1420" coordsize="11799,1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">
                <o:lock v:ext="edit" aspectratio="t"/>
                <v:shape id="Freeform: Shape 1217924464" o:spid="_x0000_s1028" style="position:absolute;top:6124;width:11799;height:4461;visibility:visible;mso-wrap-style:square;v-text-anchor:middle" coordsize="1179956,44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" path="m1001554,c935260,162306,776097,276796,589979,276796,403860,276796,244602,162306,178308,l,c73247,257080,309658,446056,589979,446056,870299,446056,1106615,257080,1179957,l1001554,xe" fillcolor="#3c1053" stroked="f">
                  <v:stroke joinstyle="miter"/>
                  <v:path arrowok="t" o:connecttype="custom" o:connectlocs="1001554,0;589979,276796;178308,0;0,0;589979,446056;1179957,0;1001554,0" o:connectangles="0,0,0,0,0,0,0"/>
                </v:shape>
                <v:shape id="Freeform: Shape 1024386916" o:spid="_x0000_s1029" style="position:absolute;left:1453;width:8893;height:4446;visibility:visible;mso-wrap-style:square;v-text-anchor:middle" coordsize="889254,4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" path="m889254,444627c889254,199072,690182,,444627,,199073,,,199072,,444627r889254,xe" fillcolor="#ad1aac" stroked="f">
                  <v:stroke joinstyle="miter"/>
                  <v:path arrowok="t" o:connecttype="custom" o:connectlocs="889254,444627;444627,0;0,444627;889254,444627" o:connectangles="0,0,0,0"/>
                </v:shape>
              </v:group>
              <v:rect id="Rectangle 853477227" o:spid="_x0000_s1030" style="position:absolute;left:4850;top:2865;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" filled="f" stroked="f" strokeweight="1pt"/>
              <w10:wrap anchorx="page" anchory="page"/>
              <w10:anchorlock/>
            </v:group>
          </w:pict>
        </mc:Fallback>
      </mc:AlternateContent>
    </w:r>
    <w:r w:rsidRPr="00A13AA8">
      <w:rPr>
        <w:noProof/>
      </w:rPr>
      <mc:AlternateContent>
        <mc:Choice Requires="wps">
          <w:drawing>
            <wp:anchor distT="0" distB="0" distL="114300" distR="114300" simplePos="0" relativeHeight="251664384" behindDoc="0" locked="1" layoutInCell="1" allowOverlap="1" wp14:anchorId="05571684" wp14:editId="79076EA3">
              <wp:simplePos x="0" y="0"/>
              <wp:positionH relativeFrom="page">
                <wp:align>left</wp:align>
              </wp:positionH>
              <wp:positionV relativeFrom="page">
                <wp:align>bottom</wp:align>
              </wp:positionV>
              <wp:extent cx="10692000" cy="180000"/>
              <wp:effectExtent l="0" t="0" r="0" b="0"/>
              <wp:wrapNone/>
              <wp:docPr id="6" name="Rectangle 5">
                <a:extLst xmlns:a="http://schemas.openxmlformats.org/drawingml/2006/main">
                  <a:ext uri="{FF2B5EF4-FFF2-40B4-BE49-F238E27FC236}">
                    <a16:creationId xmlns:a16="http://schemas.microsoft.com/office/drawing/2014/main" id="{6DA3239D-D060-1922-C95C-F8B5AA41DC28}"/>
                  </a:ext>
                </a:extLst>
              </wp:docPr>
              <wp:cNvGraphicFramePr/>
              <a:graphic xmlns:a="http://schemas.openxmlformats.org/drawingml/2006/main">
                <a:graphicData uri="http://schemas.microsoft.com/office/word/2010/wordprocessingShape">
                  <wps:wsp>
                    <wps:cNvSpPr/>
                    <wps:spPr>
                      <a:xfrm>
                        <a:off x="0" y="0"/>
                        <a:ext cx="10692000" cy="18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B17B64" id="Rectangle 5" o:spid="_x0000_s1026" style="position:absolute;margin-left:0;margin-top:0;width:841.9pt;height:14.15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" fillcolor="#3c1053 [3204]" stroked="f" strokeweight="1pt">
              <w10:wrap anchorx="page" anchory="page"/>
              <w10:anchorlock/>
            </v:rect>
          </w:pict>
        </mc:Fallback>
      </mc:AlternateContent>
    </w:r>
    <w:r>
      <w:rPr>
        <w:noProof/>
      </w:rPr>
      <w:t xml:space="preserve">  </w:t>
    </w:r>
    <w:r w:rsidRPr="001E5DE6">
      <w:rPr>
        <w:noProof/>
        <w:color w:val="AD1AAC" w:themeColor="accent2"/>
      </w:rPr>
      <w:t>|</w:t>
    </w:r>
    <w:r>
      <w:rPr>
        <w:noProof/>
      </w:rPr>
      <w:t xml:space="preserve">  everymind.org.au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7D03" w14:textId="77777777" w:rsidR="00876795" w:rsidRDefault="00876795" w:rsidP="00182C34">
      <w:r>
        <w:separator/>
      </w:r>
    </w:p>
  </w:footnote>
  <w:footnote w:type="continuationSeparator" w:id="0">
    <w:p w14:paraId="500D2167" w14:textId="77777777" w:rsidR="00876795" w:rsidRDefault="00876795" w:rsidP="0018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1123" w14:textId="77777777" w:rsidR="00D0503B" w:rsidRDefault="00D0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53A5" w14:textId="77777777" w:rsidR="00D0503B" w:rsidRDefault="00D05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DE83" w14:textId="77777777" w:rsidR="00E32E5D" w:rsidRDefault="00B253EB">
    <w:pPr>
      <w:pStyle w:val="Header"/>
    </w:pPr>
    <w:r w:rsidRPr="00B253EB">
      <w:rPr>
        <w:noProof/>
      </w:rPr>
      <mc:AlternateContent>
        <mc:Choice Requires="wpg">
          <w:drawing>
            <wp:anchor distT="0" distB="360045" distL="114300" distR="114300" simplePos="0" relativeHeight="251662336" behindDoc="0" locked="1" layoutInCell="1" allowOverlap="1" wp14:anchorId="52455127" wp14:editId="4847369C">
              <wp:simplePos x="500514" y="644893"/>
              <wp:positionH relativeFrom="page">
                <wp:align>left</wp:align>
              </wp:positionH>
              <wp:positionV relativeFrom="page">
                <wp:align>top</wp:align>
              </wp:positionV>
              <wp:extent cx="3250800" cy="1130400"/>
              <wp:effectExtent l="0" t="0" r="6985" b="0"/>
              <wp:wrapTopAndBottom/>
              <wp:docPr id="4" name="Group 3">
                <a:extLst xmlns:a="http://schemas.openxmlformats.org/drawingml/2006/main">
                  <a:ext uri="{FF2B5EF4-FFF2-40B4-BE49-F238E27FC236}">
                    <a16:creationId xmlns:a16="http://schemas.microsoft.com/office/drawing/2014/main" id="{1F8B27EE-A660-7EBA-0C13-B434E78A9FEE}"/>
                  </a:ext>
                </a:extLst>
              </wp:docPr>
              <wp:cNvGraphicFramePr/>
              <a:graphic xmlns:a="http://schemas.openxmlformats.org/drawingml/2006/main">
                <a:graphicData uri="http://schemas.microsoft.com/office/word/2010/wordprocessingGroup">
                  <wpg:wgp>
                    <wpg:cNvGrpSpPr/>
                    <wpg:grpSpPr>
                      <a:xfrm>
                        <a:off x="0" y="0"/>
                        <a:ext cx="3250800" cy="1130400"/>
                        <a:chOff x="0" y="0"/>
                        <a:chExt cx="3250800" cy="1129516"/>
                      </a:xfrm>
                    </wpg:grpSpPr>
                    <pic:pic xmlns:pic="http://schemas.openxmlformats.org/drawingml/2006/picture">
                      <pic:nvPicPr>
                        <pic:cNvPr id="775433481" name="Graphic 2">
                          <a:extLst>
                            <a:ext uri="{FF2B5EF4-FFF2-40B4-BE49-F238E27FC236}">
                              <a16:creationId xmlns:a16="http://schemas.microsoft.com/office/drawing/2014/main" id="{65E93E4E-0D14-B669-6BFE-A846CBC01398}"/>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504000" y="648000"/>
                          <a:ext cx="2746800" cy="481516"/>
                        </a:xfrm>
                        <a:prstGeom prst="rect">
                          <a:avLst/>
                        </a:prstGeom>
                      </pic:spPr>
                    </pic:pic>
                    <wps:wsp>
                      <wps:cNvPr id="1640193162" name="Rectangle 1640193162">
                        <a:extLst>
                          <a:ext uri="{FF2B5EF4-FFF2-40B4-BE49-F238E27FC236}">
                            <a16:creationId xmlns:a16="http://schemas.microsoft.com/office/drawing/2014/main" id="{AE7CFE00-5D00-B73F-95C4-6E6782500957}"/>
                          </a:ext>
                        </a:extLst>
                      </wps:cNvPr>
                      <wps:cNvSpPr/>
                      <wps:spPr>
                        <a:xfrm>
                          <a:off x="0" y="0"/>
                          <a:ext cx="180000" cy="180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1328FB1" id="Group 3" o:spid="_x0000_s1026" style="position:absolute;margin-left:0;margin-top:0;width:255.95pt;height:89pt;z-index:251662336;mso-wrap-distance-bottom:28.35pt;mso-position-horizontal:left;mso-position-horizontal-relative:page;mso-position-vertical:top;mso-position-vertical-relative:page;mso-width-relative:margin;mso-height-relative:margin" coordsize="32508,1129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left:5040;top:6480;width:27468;height:4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">
                <v:imagedata r:id="rId3" o:title=""/>
              </v:shape>
              <v:rect id="Rectangle 1640193162" o:spid="_x0000_s1028"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" filled="f" stroked="f" strokeweight="1pt"/>
              <w10:wrap type="topAndBottom"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23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0EAC515A"/>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67F2253"/>
    <w:multiLevelType w:val="multilevel"/>
    <w:tmpl w:val="0EAC515A"/>
    <w:numStyleLink w:val="Bullets"/>
  </w:abstractNum>
  <w:abstractNum w:abstractNumId="19" w15:restartNumberingAfterBreak="0">
    <w:nsid w:val="321F1D0F"/>
    <w:multiLevelType w:val="multilevel"/>
    <w:tmpl w:val="0EAC515A"/>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4E7F1CD0"/>
    <w:multiLevelType w:val="multilevel"/>
    <w:tmpl w:val="97DAEA0E"/>
    <w:numStyleLink w:val="Numbering"/>
  </w:abstractNum>
  <w:abstractNum w:abstractNumId="23" w15:restartNumberingAfterBreak="0">
    <w:nsid w:val="58B73D84"/>
    <w:multiLevelType w:val="multilevel"/>
    <w:tmpl w:val="50041352"/>
    <w:numStyleLink w:val="ListHeadings"/>
  </w:abstractNum>
  <w:abstractNum w:abstractNumId="24" w15:restartNumberingAfterBreak="0">
    <w:nsid w:val="596A0C8C"/>
    <w:multiLevelType w:val="multilevel"/>
    <w:tmpl w:val="97DAEA0E"/>
    <w:numStyleLink w:val="Numbering"/>
  </w:abstractNum>
  <w:abstractNum w:abstractNumId="25" w15:restartNumberingAfterBreak="0">
    <w:nsid w:val="5CE92F00"/>
    <w:multiLevelType w:val="multilevel"/>
    <w:tmpl w:val="0EAC515A"/>
    <w:numStyleLink w:val="Bullets"/>
  </w:abstractNum>
  <w:abstractNum w:abstractNumId="26" w15:restartNumberingAfterBreak="0">
    <w:nsid w:val="60E1502C"/>
    <w:multiLevelType w:val="multilevel"/>
    <w:tmpl w:val="0EAC515A"/>
    <w:styleLink w:val="Bullets"/>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43520E2"/>
    <w:multiLevelType w:val="multilevel"/>
    <w:tmpl w:val="0EAC515A"/>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abstractNum w:abstractNumId="30" w15:restartNumberingAfterBreak="0">
    <w:nsid w:val="7C423718"/>
    <w:multiLevelType w:val="multilevel"/>
    <w:tmpl w:val="B76C61B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gt;"/>
      <w:lvlJc w:val="left"/>
      <w:pPr>
        <w:ind w:left="928" w:hanging="360"/>
      </w:pPr>
      <w:rPr>
        <w:rFonts w:ascii="Courier New" w:hAnsi="Courier New"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1395930297">
    <w:abstractNumId w:val="9"/>
  </w:num>
  <w:num w:numId="2" w16cid:durableId="843937116">
    <w:abstractNumId w:val="7"/>
  </w:num>
  <w:num w:numId="3" w16cid:durableId="1610549861">
    <w:abstractNumId w:val="6"/>
  </w:num>
  <w:num w:numId="4" w16cid:durableId="184099601">
    <w:abstractNumId w:val="5"/>
  </w:num>
  <w:num w:numId="5" w16cid:durableId="738669151">
    <w:abstractNumId w:val="4"/>
  </w:num>
  <w:num w:numId="6" w16cid:durableId="1332297068">
    <w:abstractNumId w:val="8"/>
  </w:num>
  <w:num w:numId="7" w16cid:durableId="93674362">
    <w:abstractNumId w:val="3"/>
  </w:num>
  <w:num w:numId="8" w16cid:durableId="1231386363">
    <w:abstractNumId w:val="2"/>
  </w:num>
  <w:num w:numId="9" w16cid:durableId="519319989">
    <w:abstractNumId w:val="1"/>
  </w:num>
  <w:num w:numId="10" w16cid:durableId="1040982444">
    <w:abstractNumId w:val="0"/>
  </w:num>
  <w:num w:numId="11" w16cid:durableId="210306521">
    <w:abstractNumId w:val="26"/>
  </w:num>
  <w:num w:numId="12" w16cid:durableId="566573241">
    <w:abstractNumId w:val="27"/>
  </w:num>
  <w:num w:numId="13" w16cid:durableId="1074207904">
    <w:abstractNumId w:val="19"/>
  </w:num>
  <w:num w:numId="14" w16cid:durableId="855002911">
    <w:abstractNumId w:val="14"/>
  </w:num>
  <w:num w:numId="15" w16cid:durableId="883180132">
    <w:abstractNumId w:val="29"/>
  </w:num>
  <w:num w:numId="16" w16cid:durableId="763648418">
    <w:abstractNumId w:val="22"/>
  </w:num>
  <w:num w:numId="17" w16cid:durableId="1788087419">
    <w:abstractNumId w:val="28"/>
  </w:num>
  <w:num w:numId="18" w16cid:durableId="1935287404">
    <w:abstractNumId w:val="10"/>
  </w:num>
  <w:num w:numId="19" w16cid:durableId="1272014790">
    <w:abstractNumId w:val="12"/>
  </w:num>
  <w:num w:numId="20" w16cid:durableId="767189767">
    <w:abstractNumId w:val="20"/>
  </w:num>
  <w:num w:numId="21" w16cid:durableId="1642611374">
    <w:abstractNumId w:val="15"/>
  </w:num>
  <w:num w:numId="22" w16cid:durableId="1339117023">
    <w:abstractNumId w:val="11"/>
  </w:num>
  <w:num w:numId="23" w16cid:durableId="2134130255">
    <w:abstractNumId w:val="13"/>
  </w:num>
  <w:num w:numId="24" w16cid:durableId="1815834713">
    <w:abstractNumId w:val="17"/>
  </w:num>
  <w:num w:numId="25" w16cid:durableId="1630284019">
    <w:abstractNumId w:val="24"/>
  </w:num>
  <w:num w:numId="26" w16cid:durableId="1662537251">
    <w:abstractNumId w:val="23"/>
  </w:num>
  <w:num w:numId="27" w16cid:durableId="586891178">
    <w:abstractNumId w:val="16"/>
  </w:num>
  <w:num w:numId="28" w16cid:durableId="20311805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9160347">
    <w:abstractNumId w:val="21"/>
  </w:num>
  <w:num w:numId="30" w16cid:durableId="2045516062">
    <w:abstractNumId w:val="18"/>
  </w:num>
  <w:num w:numId="31" w16cid:durableId="2123109976">
    <w:abstractNumId w:val="25"/>
  </w:num>
  <w:num w:numId="32" w16cid:durableId="2122068883">
    <w:abstractNumId w:val="25"/>
  </w:num>
  <w:num w:numId="33" w16cid:durableId="416053202">
    <w:abstractNumId w:val="25"/>
  </w:num>
  <w:num w:numId="34" w16cid:durableId="12241710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95"/>
    <w:rsid w:val="000264A5"/>
    <w:rsid w:val="000300AF"/>
    <w:rsid w:val="00033D27"/>
    <w:rsid w:val="00046CDB"/>
    <w:rsid w:val="00053B4A"/>
    <w:rsid w:val="000575EB"/>
    <w:rsid w:val="000724AE"/>
    <w:rsid w:val="00072F66"/>
    <w:rsid w:val="0008037D"/>
    <w:rsid w:val="000B497F"/>
    <w:rsid w:val="000C5BAD"/>
    <w:rsid w:val="000D7EE8"/>
    <w:rsid w:val="00112E8F"/>
    <w:rsid w:val="00125141"/>
    <w:rsid w:val="001268BC"/>
    <w:rsid w:val="00141C61"/>
    <w:rsid w:val="001821C2"/>
    <w:rsid w:val="00182C34"/>
    <w:rsid w:val="001A0D77"/>
    <w:rsid w:val="001A5586"/>
    <w:rsid w:val="001C7835"/>
    <w:rsid w:val="001D2537"/>
    <w:rsid w:val="001E4C19"/>
    <w:rsid w:val="001E5DE6"/>
    <w:rsid w:val="001E605A"/>
    <w:rsid w:val="001F13C1"/>
    <w:rsid w:val="001F446D"/>
    <w:rsid w:val="001F6314"/>
    <w:rsid w:val="00201722"/>
    <w:rsid w:val="002068CA"/>
    <w:rsid w:val="00220BFC"/>
    <w:rsid w:val="00221AB7"/>
    <w:rsid w:val="00246435"/>
    <w:rsid w:val="00246BCF"/>
    <w:rsid w:val="00270834"/>
    <w:rsid w:val="002814E6"/>
    <w:rsid w:val="00291F5D"/>
    <w:rsid w:val="002965C0"/>
    <w:rsid w:val="002A3E68"/>
    <w:rsid w:val="002E0EDA"/>
    <w:rsid w:val="002E4E95"/>
    <w:rsid w:val="002E7A9E"/>
    <w:rsid w:val="00305171"/>
    <w:rsid w:val="0031379F"/>
    <w:rsid w:val="0031570D"/>
    <w:rsid w:val="00343EBB"/>
    <w:rsid w:val="0034680A"/>
    <w:rsid w:val="00354975"/>
    <w:rsid w:val="00363FF8"/>
    <w:rsid w:val="003700C3"/>
    <w:rsid w:val="00374847"/>
    <w:rsid w:val="0037721D"/>
    <w:rsid w:val="0038102A"/>
    <w:rsid w:val="003A586D"/>
    <w:rsid w:val="003D23A3"/>
    <w:rsid w:val="003D3729"/>
    <w:rsid w:val="003D5856"/>
    <w:rsid w:val="003F6435"/>
    <w:rsid w:val="00401234"/>
    <w:rsid w:val="00404E4F"/>
    <w:rsid w:val="0040678F"/>
    <w:rsid w:val="00412CDA"/>
    <w:rsid w:val="0041673A"/>
    <w:rsid w:val="00417364"/>
    <w:rsid w:val="00417C2D"/>
    <w:rsid w:val="0042339A"/>
    <w:rsid w:val="0042508F"/>
    <w:rsid w:val="0045775E"/>
    <w:rsid w:val="004635FD"/>
    <w:rsid w:val="00471BB5"/>
    <w:rsid w:val="004A43EF"/>
    <w:rsid w:val="004B609E"/>
    <w:rsid w:val="004D0322"/>
    <w:rsid w:val="004E0833"/>
    <w:rsid w:val="004E1D99"/>
    <w:rsid w:val="004E28C6"/>
    <w:rsid w:val="004F138F"/>
    <w:rsid w:val="00500C61"/>
    <w:rsid w:val="00502144"/>
    <w:rsid w:val="0050434B"/>
    <w:rsid w:val="005065F4"/>
    <w:rsid w:val="0050670B"/>
    <w:rsid w:val="00510D22"/>
    <w:rsid w:val="00511238"/>
    <w:rsid w:val="005141E8"/>
    <w:rsid w:val="00534D4F"/>
    <w:rsid w:val="00535B9A"/>
    <w:rsid w:val="00547356"/>
    <w:rsid w:val="00550C99"/>
    <w:rsid w:val="0055289A"/>
    <w:rsid w:val="00553413"/>
    <w:rsid w:val="005661E1"/>
    <w:rsid w:val="00577E2E"/>
    <w:rsid w:val="00582799"/>
    <w:rsid w:val="0058369E"/>
    <w:rsid w:val="00593314"/>
    <w:rsid w:val="00594496"/>
    <w:rsid w:val="005A0ECD"/>
    <w:rsid w:val="005B405C"/>
    <w:rsid w:val="005B492D"/>
    <w:rsid w:val="005B75D2"/>
    <w:rsid w:val="005C42B9"/>
    <w:rsid w:val="005C6618"/>
    <w:rsid w:val="005F69AB"/>
    <w:rsid w:val="00602C13"/>
    <w:rsid w:val="00603FD5"/>
    <w:rsid w:val="00616DC8"/>
    <w:rsid w:val="00625E71"/>
    <w:rsid w:val="00631A29"/>
    <w:rsid w:val="00635A34"/>
    <w:rsid w:val="006629D8"/>
    <w:rsid w:val="00662AB8"/>
    <w:rsid w:val="0067014A"/>
    <w:rsid w:val="0068724F"/>
    <w:rsid w:val="00693358"/>
    <w:rsid w:val="006A1DEF"/>
    <w:rsid w:val="006C27C6"/>
    <w:rsid w:val="006C4AF4"/>
    <w:rsid w:val="006D3F2F"/>
    <w:rsid w:val="006E3536"/>
    <w:rsid w:val="0070342B"/>
    <w:rsid w:val="00714488"/>
    <w:rsid w:val="007254A7"/>
    <w:rsid w:val="00747C4D"/>
    <w:rsid w:val="00776DA8"/>
    <w:rsid w:val="007A0363"/>
    <w:rsid w:val="007B519A"/>
    <w:rsid w:val="007D43D7"/>
    <w:rsid w:val="00804457"/>
    <w:rsid w:val="0081533C"/>
    <w:rsid w:val="00816424"/>
    <w:rsid w:val="008262CC"/>
    <w:rsid w:val="0085439B"/>
    <w:rsid w:val="00866812"/>
    <w:rsid w:val="00870A32"/>
    <w:rsid w:val="00876795"/>
    <w:rsid w:val="00884BEF"/>
    <w:rsid w:val="0089026B"/>
    <w:rsid w:val="008942E9"/>
    <w:rsid w:val="008A5F19"/>
    <w:rsid w:val="008B05C3"/>
    <w:rsid w:val="008B4965"/>
    <w:rsid w:val="008D1ABD"/>
    <w:rsid w:val="008D302E"/>
    <w:rsid w:val="008F361C"/>
    <w:rsid w:val="008F70D1"/>
    <w:rsid w:val="0090137A"/>
    <w:rsid w:val="00916C22"/>
    <w:rsid w:val="00936068"/>
    <w:rsid w:val="009517CC"/>
    <w:rsid w:val="00953061"/>
    <w:rsid w:val="009615D4"/>
    <w:rsid w:val="00974298"/>
    <w:rsid w:val="00974677"/>
    <w:rsid w:val="009A2F17"/>
    <w:rsid w:val="009B0EE6"/>
    <w:rsid w:val="009C15D6"/>
    <w:rsid w:val="009C4E17"/>
    <w:rsid w:val="009C5432"/>
    <w:rsid w:val="009D24F5"/>
    <w:rsid w:val="009D3E2A"/>
    <w:rsid w:val="009E3034"/>
    <w:rsid w:val="00A13664"/>
    <w:rsid w:val="00A13AA8"/>
    <w:rsid w:val="00A24EF4"/>
    <w:rsid w:val="00A33747"/>
    <w:rsid w:val="00A339DE"/>
    <w:rsid w:val="00A37FAE"/>
    <w:rsid w:val="00A470DB"/>
    <w:rsid w:val="00A82885"/>
    <w:rsid w:val="00A90151"/>
    <w:rsid w:val="00A9359B"/>
    <w:rsid w:val="00A95F2C"/>
    <w:rsid w:val="00AA163B"/>
    <w:rsid w:val="00AA30D8"/>
    <w:rsid w:val="00AB4C5F"/>
    <w:rsid w:val="00AB5F12"/>
    <w:rsid w:val="00AC0558"/>
    <w:rsid w:val="00AC4609"/>
    <w:rsid w:val="00AC6CEA"/>
    <w:rsid w:val="00AE3C11"/>
    <w:rsid w:val="00AF2097"/>
    <w:rsid w:val="00B153EB"/>
    <w:rsid w:val="00B23603"/>
    <w:rsid w:val="00B24B55"/>
    <w:rsid w:val="00B253EB"/>
    <w:rsid w:val="00B255CB"/>
    <w:rsid w:val="00B32D6C"/>
    <w:rsid w:val="00B3749D"/>
    <w:rsid w:val="00B43E65"/>
    <w:rsid w:val="00B56326"/>
    <w:rsid w:val="00B65DAA"/>
    <w:rsid w:val="00B66B2F"/>
    <w:rsid w:val="00B70FB7"/>
    <w:rsid w:val="00B74F7F"/>
    <w:rsid w:val="00B75B08"/>
    <w:rsid w:val="00B8623E"/>
    <w:rsid w:val="00B87859"/>
    <w:rsid w:val="00B91D47"/>
    <w:rsid w:val="00BA3CB8"/>
    <w:rsid w:val="00BA7623"/>
    <w:rsid w:val="00BF68C8"/>
    <w:rsid w:val="00C01E68"/>
    <w:rsid w:val="00C11924"/>
    <w:rsid w:val="00C314B2"/>
    <w:rsid w:val="00C326F9"/>
    <w:rsid w:val="00C37A29"/>
    <w:rsid w:val="00C41DED"/>
    <w:rsid w:val="00C55C51"/>
    <w:rsid w:val="00C70EFC"/>
    <w:rsid w:val="00C7362D"/>
    <w:rsid w:val="00C75613"/>
    <w:rsid w:val="00C932F3"/>
    <w:rsid w:val="00CB0679"/>
    <w:rsid w:val="00CD61EB"/>
    <w:rsid w:val="00CE2C06"/>
    <w:rsid w:val="00CF02F0"/>
    <w:rsid w:val="00CF073A"/>
    <w:rsid w:val="00D045A6"/>
    <w:rsid w:val="00D0503B"/>
    <w:rsid w:val="00D16F74"/>
    <w:rsid w:val="00D23301"/>
    <w:rsid w:val="00D3233A"/>
    <w:rsid w:val="00D567C3"/>
    <w:rsid w:val="00D60649"/>
    <w:rsid w:val="00D61E88"/>
    <w:rsid w:val="00D82889"/>
    <w:rsid w:val="00D83923"/>
    <w:rsid w:val="00D91531"/>
    <w:rsid w:val="00D9419D"/>
    <w:rsid w:val="00DA0161"/>
    <w:rsid w:val="00DB222F"/>
    <w:rsid w:val="00DC4A25"/>
    <w:rsid w:val="00DF4E3E"/>
    <w:rsid w:val="00E0453D"/>
    <w:rsid w:val="00E05FA6"/>
    <w:rsid w:val="00E20F2E"/>
    <w:rsid w:val="00E25474"/>
    <w:rsid w:val="00E30720"/>
    <w:rsid w:val="00E32E5D"/>
    <w:rsid w:val="00E32F93"/>
    <w:rsid w:val="00E42E3C"/>
    <w:rsid w:val="00E47996"/>
    <w:rsid w:val="00E54B2B"/>
    <w:rsid w:val="00E56A1E"/>
    <w:rsid w:val="00E673FD"/>
    <w:rsid w:val="00EA1943"/>
    <w:rsid w:val="00EA49F8"/>
    <w:rsid w:val="00EB1AAD"/>
    <w:rsid w:val="00EE6F14"/>
    <w:rsid w:val="00EF3F23"/>
    <w:rsid w:val="00F01575"/>
    <w:rsid w:val="00F145C8"/>
    <w:rsid w:val="00F15822"/>
    <w:rsid w:val="00F162D4"/>
    <w:rsid w:val="00F4010B"/>
    <w:rsid w:val="00F4702C"/>
    <w:rsid w:val="00F505B8"/>
    <w:rsid w:val="00F53397"/>
    <w:rsid w:val="00F56FE7"/>
    <w:rsid w:val="00F634F6"/>
    <w:rsid w:val="00F64343"/>
    <w:rsid w:val="00F65708"/>
    <w:rsid w:val="00F7224E"/>
    <w:rsid w:val="00F87B07"/>
    <w:rsid w:val="00F93598"/>
    <w:rsid w:val="00F94880"/>
    <w:rsid w:val="00FA5A34"/>
    <w:rsid w:val="00FB0A13"/>
    <w:rsid w:val="00FB0D65"/>
    <w:rsid w:val="00FB4A9F"/>
    <w:rsid w:val="00FC2D8B"/>
    <w:rsid w:val="00FD3306"/>
    <w:rsid w:val="00FD5299"/>
    <w:rsid w:val="00FE0A05"/>
    <w:rsid w:val="00FE17D4"/>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F8A23"/>
  <w15:chartTrackingRefBased/>
  <w15:docId w15:val="{228A21B3-2603-4BFF-AABA-E92D0042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9D8"/>
    <w:pPr>
      <w:spacing w:after="180" w:line="264" w:lineRule="auto"/>
    </w:pPr>
    <w:rPr>
      <w:color w:val="2C2A29" w:themeColor="text2"/>
    </w:rPr>
  </w:style>
  <w:style w:type="paragraph" w:styleId="Heading1">
    <w:name w:val="heading 1"/>
    <w:basedOn w:val="Normal"/>
    <w:next w:val="Normal"/>
    <w:link w:val="Heading1Char"/>
    <w:uiPriority w:val="9"/>
    <w:qFormat/>
    <w:rsid w:val="00F01575"/>
    <w:pPr>
      <w:spacing w:before="520" w:after="520" w:line="192" w:lineRule="auto"/>
      <w:outlineLvl w:val="0"/>
    </w:pPr>
    <w:rPr>
      <w:b/>
      <w:bCs/>
      <w:color w:val="3C1053" w:themeColor="accent1"/>
      <w:sz w:val="60"/>
      <w:szCs w:val="60"/>
      <w:u w:val="single" w:color="AD1AAC" w:themeColor="accent2"/>
    </w:rPr>
  </w:style>
  <w:style w:type="paragraph" w:styleId="Heading2">
    <w:name w:val="heading 2"/>
    <w:basedOn w:val="Normal"/>
    <w:next w:val="Normal"/>
    <w:link w:val="Heading2Char"/>
    <w:uiPriority w:val="9"/>
    <w:qFormat/>
    <w:rsid w:val="003F6435"/>
    <w:pPr>
      <w:spacing w:before="240" w:after="240"/>
      <w:outlineLvl w:val="1"/>
    </w:pPr>
    <w:rPr>
      <w:b/>
      <w:bCs/>
      <w:color w:val="3C1053" w:themeColor="accent1"/>
      <w:sz w:val="50"/>
      <w:szCs w:val="50"/>
    </w:rPr>
  </w:style>
  <w:style w:type="paragraph" w:styleId="Heading3">
    <w:name w:val="heading 3"/>
    <w:basedOn w:val="Normal"/>
    <w:next w:val="Normal"/>
    <w:link w:val="Heading3Char"/>
    <w:uiPriority w:val="9"/>
    <w:qFormat/>
    <w:rsid w:val="003F6435"/>
    <w:pPr>
      <w:spacing w:before="120" w:after="120"/>
      <w:outlineLvl w:val="2"/>
    </w:pPr>
    <w:rPr>
      <w:b/>
      <w:bCs/>
      <w:color w:val="3C1053" w:themeColor="accent1"/>
      <w:sz w:val="30"/>
      <w:szCs w:val="30"/>
    </w:rPr>
  </w:style>
  <w:style w:type="paragraph" w:styleId="Heading4">
    <w:name w:val="heading 4"/>
    <w:basedOn w:val="Normal"/>
    <w:next w:val="Normal"/>
    <w:link w:val="Heading4Char"/>
    <w:uiPriority w:val="9"/>
    <w:qFormat/>
    <w:rsid w:val="005065F4"/>
    <w:pPr>
      <w:spacing w:before="220" w:after="120"/>
      <w:outlineLvl w:val="3"/>
    </w:pPr>
    <w:rPr>
      <w:b/>
      <w:bCs/>
      <w:color w:val="3C1053" w:themeColor="accent1"/>
      <w:sz w:val="25"/>
      <w:szCs w:val="25"/>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535B9A"/>
    <w:pPr>
      <w:spacing w:after="0" w:line="264" w:lineRule="auto"/>
    </w:pPr>
  </w:style>
  <w:style w:type="paragraph" w:styleId="ListBullet">
    <w:name w:val="List Bullet"/>
    <w:basedOn w:val="Normal"/>
    <w:uiPriority w:val="99"/>
    <w:qFormat/>
    <w:rsid w:val="00776DA8"/>
    <w:pPr>
      <w:numPr>
        <w:numId w:val="31"/>
      </w:numPr>
    </w:pPr>
  </w:style>
  <w:style w:type="paragraph" w:styleId="ListBullet2">
    <w:name w:val="List Bullet 2"/>
    <w:basedOn w:val="Normal"/>
    <w:uiPriority w:val="99"/>
    <w:qFormat/>
    <w:rsid w:val="00776DA8"/>
    <w:pPr>
      <w:numPr>
        <w:ilvl w:val="1"/>
        <w:numId w:val="31"/>
      </w:numPr>
    </w:pPr>
  </w:style>
  <w:style w:type="paragraph" w:styleId="ListNumber">
    <w:name w:val="List Number"/>
    <w:basedOn w:val="Normal"/>
    <w:uiPriority w:val="99"/>
    <w:qFormat/>
    <w:rsid w:val="005B75D2"/>
    <w:pPr>
      <w:numPr>
        <w:numId w:val="25"/>
      </w:numPr>
      <w:spacing w:after="120"/>
    </w:pPr>
  </w:style>
  <w:style w:type="numbering" w:customStyle="1" w:styleId="Bullets">
    <w:name w:val="Bullets"/>
    <w:uiPriority w:val="99"/>
    <w:rsid w:val="00776DA8"/>
    <w:pPr>
      <w:numPr>
        <w:numId w:val="11"/>
      </w:numPr>
    </w:pPr>
  </w:style>
  <w:style w:type="character" w:customStyle="1" w:styleId="Heading1Char">
    <w:name w:val="Heading 1 Char"/>
    <w:basedOn w:val="DefaultParagraphFont"/>
    <w:link w:val="Heading1"/>
    <w:uiPriority w:val="9"/>
    <w:rsid w:val="00F01575"/>
    <w:rPr>
      <w:b/>
      <w:bCs/>
      <w:color w:val="3C1053" w:themeColor="accent1"/>
      <w:sz w:val="60"/>
      <w:szCs w:val="60"/>
      <w:u w:val="single" w:color="AD1AAC" w:themeColor="accent2"/>
    </w:rPr>
  </w:style>
  <w:style w:type="paragraph" w:styleId="ListNumber2">
    <w:name w:val="List Number 2"/>
    <w:basedOn w:val="Normal"/>
    <w:uiPriority w:val="99"/>
    <w:unhideWhenUsed/>
    <w:rsid w:val="00D16F74"/>
    <w:pPr>
      <w:numPr>
        <w:ilvl w:val="1"/>
        <w:numId w:val="25"/>
      </w:numPr>
      <w:contextualSpacing/>
    </w:pPr>
  </w:style>
  <w:style w:type="character" w:customStyle="1" w:styleId="Heading2Char">
    <w:name w:val="Heading 2 Char"/>
    <w:basedOn w:val="DefaultParagraphFont"/>
    <w:link w:val="Heading2"/>
    <w:uiPriority w:val="9"/>
    <w:rsid w:val="009C15D6"/>
    <w:rPr>
      <w:b/>
      <w:bCs/>
      <w:color w:val="3C1053" w:themeColor="accent1"/>
      <w:sz w:val="50"/>
      <w:szCs w:val="50"/>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A13AA8"/>
    <w:pPr>
      <w:tabs>
        <w:tab w:val="center" w:pos="4513"/>
        <w:tab w:val="right" w:pos="9026"/>
      </w:tabs>
      <w:spacing w:after="0" w:line="240" w:lineRule="auto"/>
    </w:pPr>
    <w:rPr>
      <w:color w:val="3C1053" w:themeColor="accent1"/>
      <w:sz w:val="16"/>
    </w:rPr>
  </w:style>
  <w:style w:type="character" w:customStyle="1" w:styleId="FooterChar">
    <w:name w:val="Footer Char"/>
    <w:basedOn w:val="DefaultParagraphFont"/>
    <w:link w:val="Footer"/>
    <w:uiPriority w:val="99"/>
    <w:rsid w:val="00A13AA8"/>
    <w:rPr>
      <w:color w:val="3C1053" w:themeColor="accent1"/>
      <w:sz w:val="16"/>
    </w:rPr>
  </w:style>
  <w:style w:type="numbering" w:customStyle="1" w:styleId="Numbering">
    <w:name w:val="Numbering"/>
    <w:uiPriority w:val="99"/>
    <w:rsid w:val="00D16F74"/>
    <w:pPr>
      <w:numPr>
        <w:numId w:val="14"/>
      </w:numPr>
    </w:pPr>
  </w:style>
  <w:style w:type="paragraph" w:styleId="ListBullet3">
    <w:name w:val="List Bullet 3"/>
    <w:basedOn w:val="Normal"/>
    <w:uiPriority w:val="99"/>
    <w:qFormat/>
    <w:rsid w:val="00776DA8"/>
    <w:pPr>
      <w:numPr>
        <w:ilvl w:val="2"/>
        <w:numId w:val="31"/>
      </w:numPr>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D16F74"/>
    <w:pPr>
      <w:numPr>
        <w:ilvl w:val="2"/>
        <w:numId w:val="25"/>
      </w:numPr>
      <w:contextualSpacing/>
    </w:pPr>
  </w:style>
  <w:style w:type="paragraph" w:styleId="ListNumber4">
    <w:name w:val="List Number 4"/>
    <w:basedOn w:val="Normal"/>
    <w:uiPriority w:val="99"/>
    <w:unhideWhenUsed/>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5B75D2"/>
    <w:pPr>
      <w:spacing w:after="120"/>
      <w:ind w:left="284"/>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9C15D6"/>
    <w:rPr>
      <w:b/>
      <w:bCs/>
      <w:color w:val="3C1053" w:themeColor="accent1"/>
      <w:sz w:val="30"/>
      <w:szCs w:val="30"/>
    </w:rPr>
  </w:style>
  <w:style w:type="character" w:customStyle="1" w:styleId="Heading4Char">
    <w:name w:val="Heading 4 Char"/>
    <w:basedOn w:val="DefaultParagraphFont"/>
    <w:link w:val="Heading4"/>
    <w:uiPriority w:val="9"/>
    <w:rsid w:val="009C15D6"/>
    <w:rPr>
      <w:b/>
      <w:bCs/>
      <w:color w:val="3C1053" w:themeColor="accent1"/>
      <w:sz w:val="25"/>
      <w:szCs w:val="25"/>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417364"/>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364"/>
    <w:rPr>
      <w:rFonts w:asciiTheme="majorHAnsi" w:eastAsiaTheme="majorEastAsia" w:hAnsiTheme="majorHAnsi" w:cstheme="majorBidi"/>
      <w:spacing w:val="-10"/>
      <w:kern w:val="28"/>
      <w:sz w:val="56"/>
      <w:szCs w:val="56"/>
    </w:rPr>
  </w:style>
  <w:style w:type="paragraph" w:customStyle="1" w:styleId="Pull-outQuote">
    <w:name w:val="Pull-out Quote"/>
    <w:basedOn w:val="Normal"/>
    <w:link w:val="Pull-outQuoteChar"/>
    <w:semiHidden/>
    <w:rsid w:val="009D24F5"/>
    <w:pPr>
      <w:pBdr>
        <w:top w:val="single" w:sz="4" w:space="4" w:color="2C2A29" w:themeColor="text2"/>
        <w:left w:val="single" w:sz="4" w:space="4" w:color="2C2A29" w:themeColor="text2"/>
        <w:bottom w:val="single" w:sz="4" w:space="4" w:color="2C2A29" w:themeColor="text2"/>
        <w:right w:val="single" w:sz="4" w:space="4" w:color="2C2A29" w:themeColor="text2"/>
      </w:pBdr>
      <w:shd w:val="clear" w:color="auto" w:fill="2C2A2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2C2A2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2C2A2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2C2A29" w:themeColor="text2"/>
      <w:sz w:val="28"/>
      <w:szCs w:val="32"/>
      <w:u w:val="single" w:color="AD1AAC" w:themeColor="accent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color w:val="3C1053" w:themeColor="accent1"/>
      <w:sz w:val="24"/>
      <w:szCs w:val="26"/>
    </w:rPr>
  </w:style>
  <w:style w:type="paragraph" w:styleId="ListContinue5">
    <w:name w:val="List Continue 5"/>
    <w:basedOn w:val="Normal"/>
    <w:uiPriority w:val="99"/>
    <w:unhideWhenUsed/>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A470DB"/>
    <w:pPr>
      <w:spacing w:after="120" w:line="240" w:lineRule="auto"/>
    </w:pPr>
    <w:rPr>
      <w:i/>
      <w:iCs/>
      <w:color w:val="949699"/>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17364"/>
  </w:style>
  <w:style w:type="character" w:customStyle="1" w:styleId="SubtitleChar">
    <w:name w:val="Subtitle Char"/>
    <w:basedOn w:val="DefaultParagraphFont"/>
    <w:link w:val="Subtitle"/>
    <w:uiPriority w:val="11"/>
    <w:rsid w:val="0041736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2C2A29"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rsid w:val="00635A34"/>
    <w:pPr>
      <w:framePr w:w="3402" w:vSpace="567" w:wrap="around" w:vAnchor="page" w:hAnchor="margin" w:y="16132" w:anchorLock="1"/>
    </w:pPr>
  </w:style>
  <w:style w:type="paragraph" w:customStyle="1" w:styleId="FooterRight">
    <w:name w:val="Footer Right"/>
    <w:basedOn w:val="FooterLeft"/>
    <w:uiPriority w:val="99"/>
    <w:rsid w:val="00635A34"/>
    <w:pPr>
      <w:framePr w:w="7938" w:wrap="around" w:xAlign="right"/>
      <w:ind w:right="329"/>
      <w:jc w:val="right"/>
    </w:pPr>
  </w:style>
  <w:style w:type="character" w:customStyle="1" w:styleId="Bold">
    <w:name w:val="Bold"/>
    <w:basedOn w:val="DefaultParagraphFont"/>
    <w:uiPriority w:val="1"/>
    <w:qFormat/>
    <w:rsid w:val="00374847"/>
    <w:rPr>
      <w:b/>
    </w:rPr>
  </w:style>
  <w:style w:type="table" w:customStyle="1" w:styleId="02-EverymindTable">
    <w:name w:val="02-Everymind Table"/>
    <w:basedOn w:val="TableNormal"/>
    <w:uiPriority w:val="99"/>
    <w:rsid w:val="000264A5"/>
    <w:pPr>
      <w:spacing w:after="0" w:line="240" w:lineRule="auto"/>
    </w:pPr>
    <w:rPr>
      <w:color w:val="2C2A29" w:themeColor="text2"/>
    </w:rPr>
    <w:tblPr>
      <w:tblStyleRowBandSize w:val="1"/>
      <w:tblBorders>
        <w:top w:val="single" w:sz="8" w:space="0" w:color="C8C8C8" w:themeColor="accent3"/>
        <w:bottom w:val="single" w:sz="8" w:space="0" w:color="C8C8C8" w:themeColor="accent3"/>
        <w:insideH w:val="single" w:sz="8" w:space="0" w:color="C8C8C8" w:themeColor="accent3"/>
        <w:insideV w:val="single" w:sz="8" w:space="0" w:color="C8C8C8" w:themeColor="accent3"/>
      </w:tblBorders>
      <w:tblCellMar>
        <w:top w:w="113" w:type="dxa"/>
        <w:left w:w="227" w:type="dxa"/>
        <w:bottom w:w="113" w:type="dxa"/>
        <w:right w:w="227" w:type="dxa"/>
      </w:tblCellMar>
    </w:tblPr>
    <w:tblStylePr w:type="firstRow">
      <w:rPr>
        <w:b/>
        <w:i w:val="0"/>
        <w:color w:val="3C1053" w:themeColor="accent1"/>
        <w:sz w:val="25"/>
      </w:rPr>
    </w:tblStylePr>
    <w:tblStylePr w:type="band2Horz">
      <w:rPr>
        <w:b w:val="0"/>
      </w:rPr>
    </w:tblStylePr>
  </w:style>
  <w:style w:type="paragraph" w:styleId="Quote">
    <w:name w:val="Quote"/>
    <w:basedOn w:val="Normal"/>
    <w:next w:val="Normal"/>
    <w:link w:val="QuoteChar"/>
    <w:uiPriority w:val="17"/>
    <w:qFormat/>
    <w:rsid w:val="005F69AB"/>
    <w:pPr>
      <w:spacing w:before="300" w:after="240"/>
      <w:contextualSpacing/>
    </w:pPr>
    <w:rPr>
      <w:rFonts w:ascii="Sylfaen" w:hAnsi="Sylfaen"/>
    </w:rPr>
  </w:style>
  <w:style w:type="character" w:customStyle="1" w:styleId="QuoteChar">
    <w:name w:val="Quote Char"/>
    <w:basedOn w:val="DefaultParagraphFont"/>
    <w:link w:val="Quote"/>
    <w:uiPriority w:val="17"/>
    <w:rsid w:val="006629D8"/>
    <w:rPr>
      <w:rFonts w:ascii="Sylfaen" w:hAnsi="Sylfaen"/>
      <w:color w:val="2C2A29" w:themeColor="text2"/>
    </w:rPr>
  </w:style>
  <w:style w:type="paragraph" w:customStyle="1" w:styleId="QuoteMagenta">
    <w:name w:val="Quote Magenta"/>
    <w:basedOn w:val="Quote"/>
    <w:next w:val="Normal"/>
    <w:link w:val="QuoteMagentaChar"/>
    <w:uiPriority w:val="14"/>
    <w:qFormat/>
    <w:rsid w:val="00E20F2E"/>
    <w:rPr>
      <w:color w:val="AD1AAC" w:themeColor="accent2"/>
    </w:rPr>
  </w:style>
  <w:style w:type="character" w:customStyle="1" w:styleId="QuoteMagentaChar">
    <w:name w:val="Quote Magenta Char"/>
    <w:basedOn w:val="QuoteChar"/>
    <w:link w:val="QuoteMagenta"/>
    <w:uiPriority w:val="14"/>
    <w:rsid w:val="006629D8"/>
    <w:rPr>
      <w:rFonts w:ascii="Sylfaen" w:hAnsi="Sylfaen"/>
      <w:color w:val="AD1AAC" w:themeColor="accent2"/>
    </w:rPr>
  </w:style>
  <w:style w:type="paragraph" w:customStyle="1" w:styleId="QuotePurple">
    <w:name w:val="Quote Purple"/>
    <w:basedOn w:val="Quote"/>
    <w:next w:val="Normal"/>
    <w:link w:val="QuotePurpleChar"/>
    <w:uiPriority w:val="15"/>
    <w:qFormat/>
    <w:rsid w:val="005F69AB"/>
    <w:rPr>
      <w:color w:val="3C1053" w:themeColor="accent1"/>
    </w:rPr>
  </w:style>
  <w:style w:type="character" w:customStyle="1" w:styleId="QuotePurpleChar">
    <w:name w:val="Quote Purple Char"/>
    <w:basedOn w:val="QuoteChar"/>
    <w:link w:val="QuotePurple"/>
    <w:uiPriority w:val="15"/>
    <w:rsid w:val="006629D8"/>
    <w:rPr>
      <w:rFonts w:ascii="Sylfaen" w:hAnsi="Sylfaen"/>
      <w:color w:val="3C1053" w:themeColor="accent1"/>
    </w:rPr>
  </w:style>
  <w:style w:type="paragraph" w:customStyle="1" w:styleId="QuoteGrey">
    <w:name w:val="Quote Grey"/>
    <w:basedOn w:val="Quote"/>
    <w:next w:val="Normal"/>
    <w:link w:val="QuoteGreyChar"/>
    <w:uiPriority w:val="16"/>
    <w:qFormat/>
    <w:rsid w:val="005F69AB"/>
    <w:rPr>
      <w:color w:val="CDCDCD"/>
    </w:rPr>
  </w:style>
  <w:style w:type="character" w:customStyle="1" w:styleId="QuoteGreyChar">
    <w:name w:val="Quote Grey Char"/>
    <w:basedOn w:val="QuoteChar"/>
    <w:link w:val="QuoteGrey"/>
    <w:uiPriority w:val="16"/>
    <w:rsid w:val="006629D8"/>
    <w:rPr>
      <w:rFonts w:ascii="Sylfaen" w:hAnsi="Sylfaen"/>
      <w:color w:val="CDCDCD"/>
    </w:rPr>
  </w:style>
  <w:style w:type="paragraph" w:customStyle="1" w:styleId="TableH1">
    <w:name w:val="Table H1"/>
    <w:basedOn w:val="Heading3"/>
    <w:next w:val="Normal"/>
    <w:link w:val="TableH1Char"/>
    <w:uiPriority w:val="9"/>
    <w:qFormat/>
    <w:rsid w:val="00747C4D"/>
    <w:pPr>
      <w:ind w:left="227" w:right="227"/>
    </w:pPr>
  </w:style>
  <w:style w:type="character" w:customStyle="1" w:styleId="TableH1Char">
    <w:name w:val="Table H1 Char"/>
    <w:basedOn w:val="Heading3Char"/>
    <w:link w:val="TableH1"/>
    <w:uiPriority w:val="9"/>
    <w:rsid w:val="009C15D6"/>
    <w:rPr>
      <w:b/>
      <w:bCs/>
      <w:color w:val="3C1053" w:themeColor="accent1"/>
      <w:sz w:val="30"/>
      <w:szCs w:val="30"/>
    </w:rPr>
  </w:style>
  <w:style w:type="paragraph" w:customStyle="1" w:styleId="TableH2">
    <w:name w:val="Table H2"/>
    <w:basedOn w:val="NoSpacing"/>
    <w:link w:val="TableH2Char"/>
    <w:uiPriority w:val="9"/>
    <w:qFormat/>
    <w:rsid w:val="00AC6CEA"/>
    <w:pPr>
      <w:spacing w:after="60"/>
    </w:pPr>
    <w:rPr>
      <w:b/>
      <w:bCs/>
      <w:color w:val="3C1053" w:themeColor="accent1"/>
      <w:sz w:val="25"/>
      <w:szCs w:val="25"/>
    </w:rPr>
  </w:style>
  <w:style w:type="character" w:customStyle="1" w:styleId="NoSpacingChar">
    <w:name w:val="No Spacing Char"/>
    <w:basedOn w:val="DefaultParagraphFont"/>
    <w:link w:val="NoSpacing"/>
    <w:uiPriority w:val="1"/>
    <w:rsid w:val="00535B9A"/>
  </w:style>
  <w:style w:type="character" w:customStyle="1" w:styleId="TableH2Char">
    <w:name w:val="Table H2 Char"/>
    <w:basedOn w:val="NoSpacingChar"/>
    <w:link w:val="TableH2"/>
    <w:uiPriority w:val="9"/>
    <w:rsid w:val="009C15D6"/>
    <w:rPr>
      <w:b/>
      <w:bCs/>
      <w:color w:val="3C1053" w:themeColor="accent1"/>
      <w:sz w:val="25"/>
      <w:szCs w:val="25"/>
    </w:rPr>
  </w:style>
  <w:style w:type="table" w:customStyle="1" w:styleId="01-EverymindTable">
    <w:name w:val="01-Everymind Table"/>
    <w:basedOn w:val="TableNormal"/>
    <w:uiPriority w:val="99"/>
    <w:rsid w:val="000264A5"/>
    <w:pPr>
      <w:spacing w:after="0" w:line="240" w:lineRule="auto"/>
    </w:pPr>
    <w:rPr>
      <w:color w:val="2C2A29" w:themeColor="text2"/>
    </w:rPr>
    <w:tblPr>
      <w:tblStyleRowBandSize w:val="1"/>
      <w:tblBorders>
        <w:top w:val="single" w:sz="8" w:space="0" w:color="AD1AAC" w:themeColor="accent2"/>
        <w:bottom w:val="single" w:sz="8" w:space="0" w:color="AD1AAC" w:themeColor="accent2"/>
        <w:insideH w:val="single" w:sz="8" w:space="0" w:color="AD1AAC" w:themeColor="accent2"/>
      </w:tblBorders>
      <w:tblCellMar>
        <w:top w:w="113" w:type="dxa"/>
        <w:left w:w="227" w:type="dxa"/>
        <w:bottom w:w="113" w:type="dxa"/>
        <w:right w:w="227" w:type="dxa"/>
      </w:tblCellMar>
    </w:tblPr>
    <w:tblStylePr w:type="firstRow">
      <w:rPr>
        <w:b/>
        <w:i w:val="0"/>
        <w:color w:val="3C1053" w:themeColor="accent1"/>
        <w:sz w:val="25"/>
      </w:rPr>
    </w:tblStylePr>
    <w:tblStylePr w:type="band2Horz">
      <w:rPr>
        <w:b w:val="0"/>
      </w:rPr>
    </w:tblStylePr>
  </w:style>
  <w:style w:type="table" w:customStyle="1" w:styleId="03-EverymindTable">
    <w:name w:val="03-Everymind Table"/>
    <w:basedOn w:val="TableNormal"/>
    <w:uiPriority w:val="99"/>
    <w:rsid w:val="009B0EE6"/>
    <w:pPr>
      <w:spacing w:after="0" w:line="240" w:lineRule="auto"/>
    </w:pPr>
    <w:rPr>
      <w:color w:val="2C2A29" w:themeColor="text2"/>
    </w:rPr>
    <w:tblPr>
      <w:tblBorders>
        <w:top w:val="single" w:sz="8" w:space="0" w:color="C8C8C8" w:themeColor="accent3"/>
        <w:bottom w:val="single" w:sz="8" w:space="0" w:color="C8C8C8" w:themeColor="accent3"/>
        <w:insideH w:val="single" w:sz="8" w:space="0" w:color="C8C8C8" w:themeColor="accent3"/>
        <w:insideV w:val="single" w:sz="8" w:space="0" w:color="C8C8C8" w:themeColor="accent3"/>
      </w:tblBorders>
      <w:tblCellMar>
        <w:top w:w="113" w:type="dxa"/>
        <w:left w:w="227" w:type="dxa"/>
        <w:bottom w:w="113" w:type="dxa"/>
        <w:right w:w="227" w:type="dxa"/>
      </w:tblCellMar>
    </w:tblPr>
    <w:tblStylePr w:type="firstRow">
      <w:rPr>
        <w:b/>
        <w:i w:val="0"/>
        <w:color w:val="FFFFFF" w:themeColor="background1"/>
        <w:sz w:val="30"/>
      </w:rPr>
      <w:tblPr/>
      <w:tcPr>
        <w:shd w:val="clear" w:color="auto" w:fill="3C1053" w:themeFill="accent1"/>
      </w:tcPr>
    </w:tblStylePr>
  </w:style>
  <w:style w:type="paragraph" w:customStyle="1" w:styleId="BasicParagraph">
    <w:name w:val="[Basic Paragraph]"/>
    <w:basedOn w:val="Normal"/>
    <w:uiPriority w:val="99"/>
    <w:rsid w:val="00D3233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UnresolvedMention">
    <w:name w:val="Unresolved Mention"/>
    <w:basedOn w:val="DefaultParagraphFont"/>
    <w:uiPriority w:val="99"/>
    <w:semiHidden/>
    <w:unhideWhenUsed/>
    <w:rsid w:val="00D3233A"/>
    <w:rPr>
      <w:color w:val="605E5C"/>
      <w:shd w:val="clear" w:color="auto" w:fill="E1DFDD"/>
    </w:rPr>
  </w:style>
  <w:style w:type="paragraph" w:styleId="BodyText">
    <w:name w:val="Body Text"/>
    <w:basedOn w:val="Normal"/>
    <w:link w:val="BodyTextChar"/>
    <w:uiPriority w:val="99"/>
    <w:semiHidden/>
    <w:unhideWhenUsed/>
    <w:rsid w:val="00D3233A"/>
    <w:pPr>
      <w:spacing w:after="120"/>
    </w:pPr>
  </w:style>
  <w:style w:type="character" w:customStyle="1" w:styleId="BodyTextChar">
    <w:name w:val="Body Text Char"/>
    <w:basedOn w:val="DefaultParagraphFont"/>
    <w:link w:val="BodyText"/>
    <w:uiPriority w:val="99"/>
    <w:semiHidden/>
    <w:rsid w:val="00D3233A"/>
    <w:rPr>
      <w:color w:val="2C2A29"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04867425132854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42bOmH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med.ncbi.nlm.nih.gov/40554116/"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lifeinmind.org.au/suicide-data/australian-bureau-of-statistics/abs-causes-of-death-data-202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mmon\7%20-%20Communications\Templates\New_files_OCT24_for_editing\Everymind-Revised%20Word%20and%20PowerPoint%20templates_6DEC24\Everymind-Gener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C15AFDA6B1458892180C302A69878D"/>
        <w:category>
          <w:name w:val="General"/>
          <w:gallery w:val="placeholder"/>
        </w:category>
        <w:types>
          <w:type w:val="bbPlcHdr"/>
        </w:types>
        <w:behaviors>
          <w:behavior w:val="content"/>
        </w:behaviors>
        <w:guid w:val="{F2AC301C-D732-43B2-8628-77BB16938A11}"/>
      </w:docPartPr>
      <w:docPartBody>
        <w:p w:rsidR="00625117" w:rsidRDefault="00625117">
          <w:pPr>
            <w:pStyle w:val="89C15AFDA6B1458892180C302A69878D"/>
          </w:pPr>
          <w:r w:rsidRPr="00B8623E">
            <w:rPr>
              <w:highlight w:val="lightGray"/>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17"/>
    <w:rsid w:val="000575EB"/>
    <w:rsid w:val="0062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C15AFDA6B1458892180C302A69878D">
    <w:name w:val="89C15AFDA6B1458892180C302A698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verymind">
  <a:themeElements>
    <a:clrScheme name="Everymind">
      <a:dk1>
        <a:sysClr val="windowText" lastClr="000000"/>
      </a:dk1>
      <a:lt1>
        <a:sysClr val="window" lastClr="FFFFFF"/>
      </a:lt1>
      <a:dk2>
        <a:srgbClr val="2C2A29"/>
      </a:dk2>
      <a:lt2>
        <a:srgbClr val="F0F0F0"/>
      </a:lt2>
      <a:accent1>
        <a:srgbClr val="3C1053"/>
      </a:accent1>
      <a:accent2>
        <a:srgbClr val="AD1AAC"/>
      </a:accent2>
      <a:accent3>
        <a:srgbClr val="C8C8C8"/>
      </a:accent3>
      <a:accent4>
        <a:srgbClr val="F0F0F0"/>
      </a:accent4>
      <a:accent5>
        <a:srgbClr val="3C1053"/>
      </a:accent5>
      <a:accent6>
        <a:srgbClr val="AD1AAC"/>
      </a:accent6>
      <a:hlink>
        <a:srgbClr val="2C2A29"/>
      </a:hlink>
      <a:folHlink>
        <a:srgbClr val="2C2A29"/>
      </a:folHlink>
    </a:clrScheme>
    <a:fontScheme name="Everymi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verymind" id="{E3C276AC-74CC-43AA-8668-5F8070D4ED4A}" vid="{D3CA6E7F-2648-419C-8605-5DABCBB11A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Everymind-General Document template</Template>
  <TotalTime>9</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Everymind impact summary January – June 2025</dc:title>
  <dc:subject/>
  <dc:creator>Andrea Pugh (Hunter New England LHD)</dc:creator>
  <cp:keywords/>
  <dc:description/>
  <cp:lastModifiedBy>Alexandra Stirton (Hunter New England LHD)</cp:lastModifiedBy>
  <cp:revision>4</cp:revision>
  <dcterms:created xsi:type="dcterms:W3CDTF">2025-08-05T00:52:00Z</dcterms:created>
  <dcterms:modified xsi:type="dcterms:W3CDTF">2025-08-05T01:02:00Z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44f01-6907-4156-9b79-a71e6c56ad93_Enabled">
    <vt:lpwstr>true</vt:lpwstr>
  </property>
  <property fmtid="{D5CDD505-2E9C-101B-9397-08002B2CF9AE}" pid="3" name="MSIP_Label_76a44f01-6907-4156-9b79-a71e6c56ad93_SetDate">
    <vt:lpwstr>2025-08-05T00:46:25Z</vt:lpwstr>
  </property>
  <property fmtid="{D5CDD505-2E9C-101B-9397-08002B2CF9AE}" pid="4" name="MSIP_Label_76a44f01-6907-4156-9b79-a71e6c56ad93_Method">
    <vt:lpwstr>Privileged</vt:lpwstr>
  </property>
  <property fmtid="{D5CDD505-2E9C-101B-9397-08002B2CF9AE}" pid="5" name="MSIP_Label_76a44f01-6907-4156-9b79-a71e6c56ad93_Name">
    <vt:lpwstr>OFFICIAL</vt:lpwstr>
  </property>
  <property fmtid="{D5CDD505-2E9C-101B-9397-08002B2CF9AE}" pid="6" name="MSIP_Label_76a44f01-6907-4156-9b79-a71e6c56ad93_SiteId">
    <vt:lpwstr>a687a7bf-02db-43df-bcbb-e7a8bda611a2</vt:lpwstr>
  </property>
  <property fmtid="{D5CDD505-2E9C-101B-9397-08002B2CF9AE}" pid="7" name="MSIP_Label_76a44f01-6907-4156-9b79-a71e6c56ad93_ActionId">
    <vt:lpwstr>fe51f7c1-7fda-4450-932f-c21e1b68c249</vt:lpwstr>
  </property>
  <property fmtid="{D5CDD505-2E9C-101B-9397-08002B2CF9AE}" pid="8" name="MSIP_Label_76a44f01-6907-4156-9b79-a71e6c56ad93_ContentBits">
    <vt:lpwstr>0</vt:lpwstr>
  </property>
  <property fmtid="{D5CDD505-2E9C-101B-9397-08002B2CF9AE}" pid="9" name="MSIP_Label_76a44f01-6907-4156-9b79-a71e6c56ad93_Tag">
    <vt:lpwstr>10, 0, 1, 1</vt:lpwstr>
  </property>
</Properties>
</file>