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EEA3" w14:textId="2683C4F4" w:rsidR="00B8623E" w:rsidRDefault="00D0503B" w:rsidP="00FD5299">
      <w:pPr>
        <w:pStyle w:val="FooterRight"/>
        <w:framePr w:wrap="around"/>
        <w:spacing w:after="180" w:line="264" w:lineRule="auto"/>
      </w:pPr>
      <w:sdt>
        <w:sdtPr>
          <w:rPr>
            <w:noProof/>
          </w:rPr>
          <w:alias w:val="Title"/>
          <w:tag w:val=""/>
          <w:id w:val="1743907420"/>
          <w:placeholder>
            <w:docPart w:val="89C15AFDA6B1458892180C302A69878D"/>
          </w:placeholder>
          <w:dataBinding w:prefixMappings="xmlns:ns0='http://purl.org/dc/elements/1.1/' xmlns:ns1='http://schemas.openxmlformats.org/package/2006/metadata/core-properties' " w:xpath="/ns1:coreProperties[1]/ns0:title[1]" w:storeItemID="{6C3C8BC8-F283-45AE-878A-BAB7291924A1}"/>
          <w:text/>
        </w:sdtPr>
        <w:sdtEndPr/>
        <w:sdtContent>
          <w:r w:rsidR="002A3E68">
            <w:rPr>
              <w:noProof/>
            </w:rPr>
            <w:t>Everymind impact summary July – December 2024</w:t>
          </w:r>
        </w:sdtContent>
      </w:sdt>
      <w:r w:rsidR="00B8623E" w:rsidRPr="00635A34">
        <w:rPr>
          <w:noProof/>
        </w:rPr>
        <w:t xml:space="preserve"> </w:t>
      </w:r>
      <w:r w:rsidR="00B8623E">
        <w:rPr>
          <w:noProof/>
        </w:rPr>
        <w:t xml:space="preserve">  </w:t>
      </w:r>
      <w:r w:rsidR="00B8623E" w:rsidRPr="001E5DE6">
        <w:rPr>
          <w:noProof/>
          <w:color w:val="AD1AAC" w:themeColor="accent2"/>
        </w:rPr>
        <w:t>|</w:t>
      </w:r>
    </w:p>
    <w:p w14:paraId="09B3847D" w14:textId="4AE64092" w:rsidR="00F94880" w:rsidRPr="00FB0D65" w:rsidRDefault="00876795" w:rsidP="0045775E">
      <w:pPr>
        <w:pStyle w:val="Heading2"/>
      </w:pPr>
      <w:r>
        <w:t>Impact summary</w:t>
      </w:r>
    </w:p>
    <w:p w14:paraId="404F15CB" w14:textId="7C18657E" w:rsidR="008F70D1" w:rsidRDefault="00876795" w:rsidP="002A3E68">
      <w:pPr>
        <w:pStyle w:val="Heading3"/>
        <w:spacing w:before="0" w:after="180"/>
      </w:pPr>
      <w:bookmarkStart w:id="0" w:name="_Toc30502211"/>
      <w:bookmarkStart w:id="1" w:name="_Toc87857020"/>
      <w:r>
        <w:t>July – December 2024</w:t>
      </w:r>
    </w:p>
    <w:p w14:paraId="5EF9F4D2" w14:textId="75B1968F" w:rsidR="00876795" w:rsidRPr="002A3E68" w:rsidRDefault="00876795" w:rsidP="002A3E68">
      <w:pPr>
        <w:pStyle w:val="ListBullet"/>
      </w:pPr>
      <w:bookmarkStart w:id="2" w:name="_Toc30502213"/>
      <w:bookmarkStart w:id="3" w:name="_Toc87857022"/>
      <w:bookmarkEnd w:id="0"/>
      <w:bookmarkEnd w:id="1"/>
      <w:r w:rsidRPr="00876795">
        <w:t>Consulted with 840+ participants to embed sector and lived and living experience into our work</w:t>
      </w:r>
    </w:p>
    <w:p w14:paraId="5F1D1A5F" w14:textId="2C3D0738" w:rsidR="00876795" w:rsidRDefault="00876795" w:rsidP="002A3E68">
      <w:pPr>
        <w:pStyle w:val="ListBullet"/>
      </w:pPr>
      <w:r>
        <w:t>S</w:t>
      </w:r>
      <w:r w:rsidRPr="00876795">
        <w:t>upported ABS on the Causes of Death, 2023 data release via a webinar and translated summaries</w:t>
      </w:r>
    </w:p>
    <w:p w14:paraId="3C4AAEBC" w14:textId="7D6102D8" w:rsidR="00876795" w:rsidRDefault="00876795" w:rsidP="002A3E68">
      <w:pPr>
        <w:pStyle w:val="ListBullet"/>
      </w:pPr>
      <w:r>
        <w:t>133,000+ website users, resulting in 273,713 pageviews</w:t>
      </w:r>
    </w:p>
    <w:p w14:paraId="0DB7100F" w14:textId="6D6BB9B1" w:rsidR="00876795" w:rsidRDefault="00876795" w:rsidP="002A3E68">
      <w:pPr>
        <w:pStyle w:val="ListBullet"/>
      </w:pPr>
      <w:r>
        <w:t>6,904 resource downloads</w:t>
      </w:r>
    </w:p>
    <w:p w14:paraId="58BFB702" w14:textId="23EF34C5" w:rsidR="00876795" w:rsidRPr="00876795" w:rsidRDefault="00876795" w:rsidP="002A3E68">
      <w:pPr>
        <w:pStyle w:val="ListBullet"/>
      </w:pPr>
      <w:r>
        <w:t>Enhanced best practice communication capability by training 1,871 people</w:t>
      </w:r>
    </w:p>
    <w:bookmarkEnd w:id="2"/>
    <w:bookmarkEnd w:id="3"/>
    <w:p w14:paraId="34CA574E" w14:textId="1959A0B0" w:rsidR="00F94880" w:rsidRPr="00FB0D65" w:rsidRDefault="00876795" w:rsidP="002A3E68">
      <w:pPr>
        <w:pStyle w:val="Heading4"/>
      </w:pPr>
      <w:r>
        <w:t>Strategy and policy</w:t>
      </w:r>
    </w:p>
    <w:p w14:paraId="704AB060" w14:textId="77777777" w:rsidR="00876795" w:rsidRPr="00876795" w:rsidRDefault="00876795" w:rsidP="00FD5299">
      <w:pPr>
        <w:pStyle w:val="ListBullet"/>
      </w:pPr>
      <w:r w:rsidRPr="00876795">
        <w:t xml:space="preserve">Provided submissions to inform national strategies including the </w:t>
      </w:r>
      <w:r w:rsidRPr="00876795">
        <w:rPr>
          <w:i/>
          <w:iCs/>
        </w:rPr>
        <w:t xml:space="preserve">National Carers Strategy </w:t>
      </w:r>
      <w:r w:rsidRPr="00876795">
        <w:t xml:space="preserve">and </w:t>
      </w:r>
      <w:r w:rsidRPr="00876795">
        <w:rPr>
          <w:i/>
          <w:iCs/>
        </w:rPr>
        <w:t>Advice on the National Suicide Prevention Strategy: Consultation draft</w:t>
      </w:r>
      <w:r w:rsidRPr="00876795">
        <w:t xml:space="preserve">.  </w:t>
      </w:r>
    </w:p>
    <w:p w14:paraId="7C5D492F" w14:textId="77777777" w:rsidR="00876795" w:rsidRPr="00876795" w:rsidRDefault="00876795" w:rsidP="00FD5299">
      <w:pPr>
        <w:pStyle w:val="ListBullet"/>
      </w:pPr>
      <w:r w:rsidRPr="00876795">
        <w:t xml:space="preserve">Contributed to key sector and government events including co-planning a prevention panel at Mental Health Australia’s Policy Forum and supporting the release of </w:t>
      </w:r>
      <w:proofErr w:type="spellStart"/>
      <w:r w:rsidRPr="00876795">
        <w:t>Movember’s</w:t>
      </w:r>
      <w:proofErr w:type="spellEnd"/>
      <w:r w:rsidRPr="00876795">
        <w:t xml:space="preserve"> </w:t>
      </w:r>
      <w:r w:rsidRPr="00876795">
        <w:rPr>
          <w:i/>
          <w:iCs/>
        </w:rPr>
        <w:t>Real Face of Men’s Health Report</w:t>
      </w:r>
      <w:r w:rsidRPr="00876795">
        <w:t>.</w:t>
      </w:r>
    </w:p>
    <w:p w14:paraId="2FD0ACA1" w14:textId="77777777" w:rsidR="00876795" w:rsidRDefault="00876795" w:rsidP="00FD5299">
      <w:pPr>
        <w:pStyle w:val="ListBullet"/>
        <w:rPr>
          <w:b/>
          <w:bCs/>
        </w:rPr>
      </w:pPr>
      <w:r w:rsidRPr="00876795">
        <w:t xml:space="preserve">Worked with Jane Austin Consulting to deliver advice to Primary Health Tasmania on the design of universal aftercare in Tasmania, including a review of the evidence and consultations with over 180 </w:t>
      </w:r>
      <w:proofErr w:type="gramStart"/>
      <w:r w:rsidRPr="00876795">
        <w:t>sector</w:t>
      </w:r>
      <w:proofErr w:type="gramEnd"/>
      <w:r w:rsidRPr="00876795">
        <w:t>, community and lived experience stakeholders.</w:t>
      </w:r>
    </w:p>
    <w:p w14:paraId="187433C7" w14:textId="29DA1E7F" w:rsidR="00876795" w:rsidRPr="00FB0D65" w:rsidRDefault="00876795" w:rsidP="002A3E68">
      <w:pPr>
        <w:pStyle w:val="Heading4"/>
      </w:pPr>
      <w:r>
        <w:t>Family, friends and carers</w:t>
      </w:r>
    </w:p>
    <w:p w14:paraId="5A603D9F" w14:textId="77777777" w:rsidR="00876795" w:rsidRPr="00876795" w:rsidRDefault="00876795" w:rsidP="00FD5299">
      <w:pPr>
        <w:pStyle w:val="ListBullet"/>
      </w:pPr>
      <w:r w:rsidRPr="00876795">
        <w:t xml:space="preserve">Consulted with 144 staff from aftercare and other services across NSW and ACT to explore perspectives on embedding the </w:t>
      </w:r>
      <w:r w:rsidRPr="00876795">
        <w:rPr>
          <w:i/>
          <w:iCs/>
        </w:rPr>
        <w:t>Minds Together</w:t>
      </w:r>
      <w:r w:rsidRPr="00876795">
        <w:t xml:space="preserve"> program for family, friends and carers supporting someone experiencing suicidal distress or following a suicide attempt. Consultation insights have informed strategies to enable seamless program integration.</w:t>
      </w:r>
    </w:p>
    <w:p w14:paraId="3928E9EF" w14:textId="77777777" w:rsidR="00876795" w:rsidRPr="00876795" w:rsidRDefault="00876795" w:rsidP="00FD5299">
      <w:pPr>
        <w:pStyle w:val="ListBullet"/>
      </w:pPr>
      <w:r w:rsidRPr="00876795">
        <w:t xml:space="preserve">Updated the </w:t>
      </w:r>
      <w:r w:rsidRPr="00876795">
        <w:rPr>
          <w:i/>
          <w:iCs/>
        </w:rPr>
        <w:t>Minds Together</w:t>
      </w:r>
      <w:r w:rsidRPr="00876795">
        <w:t xml:space="preserve"> program and developed a new module for family, friends and carers supporting someone experiencing suicidal distress.</w:t>
      </w:r>
    </w:p>
    <w:p w14:paraId="451DDA15" w14:textId="24EFCF8A" w:rsidR="00876795" w:rsidRPr="002A3E68" w:rsidRDefault="00876795" w:rsidP="00FD5299">
      <w:pPr>
        <w:pStyle w:val="ListBullet"/>
        <w:rPr>
          <w:b/>
          <w:bCs/>
        </w:rPr>
      </w:pPr>
      <w:r w:rsidRPr="00876795">
        <w:t xml:space="preserve">Commenced evaluation activities on the </w:t>
      </w:r>
      <w:r w:rsidRPr="00876795">
        <w:rPr>
          <w:i/>
          <w:iCs/>
        </w:rPr>
        <w:t>Minds Together</w:t>
      </w:r>
      <w:r w:rsidRPr="00876795">
        <w:t xml:space="preserve"> program to measure its reach, effectiveness and fit.</w:t>
      </w:r>
    </w:p>
    <w:p w14:paraId="6E3CE9FD" w14:textId="5C15A312" w:rsidR="00876795" w:rsidRPr="00FB0D65" w:rsidRDefault="00876795" w:rsidP="002A3E68">
      <w:pPr>
        <w:pStyle w:val="Heading4"/>
      </w:pPr>
      <w:r>
        <w:t>Knowledge translation</w:t>
      </w:r>
    </w:p>
    <w:p w14:paraId="5686F262" w14:textId="687B4512" w:rsidR="00876795" w:rsidRPr="00876795" w:rsidRDefault="00876795" w:rsidP="00FD5299">
      <w:pPr>
        <w:pStyle w:val="ListBullet"/>
      </w:pPr>
      <w:r w:rsidRPr="00876795">
        <w:t xml:space="preserve">Launched the </w:t>
      </w:r>
      <w:r w:rsidRPr="00876795">
        <w:rPr>
          <w:i/>
          <w:iCs/>
        </w:rPr>
        <w:t>Suicide prevention implementation hub (the Hub)</w:t>
      </w:r>
      <w:r w:rsidRPr="00876795">
        <w:t>, designed to help the suicide prevention sector better understand and</w:t>
      </w:r>
      <w:r>
        <w:t xml:space="preserve"> </w:t>
      </w:r>
      <w:r w:rsidRPr="00876795">
        <w:t>leverage implementation science.</w:t>
      </w:r>
    </w:p>
    <w:p w14:paraId="120D86B3" w14:textId="77777777" w:rsidR="00876795" w:rsidRPr="00876795" w:rsidRDefault="00876795" w:rsidP="00FD5299">
      <w:pPr>
        <w:pStyle w:val="ListBullet"/>
      </w:pPr>
      <w:r w:rsidRPr="00876795">
        <w:t xml:space="preserve">Shared data, research, reform priorities and best practice suicide prevention approaches via monthly </w:t>
      </w:r>
      <w:proofErr w:type="spellStart"/>
      <w:r w:rsidRPr="00876795">
        <w:t>eNews</w:t>
      </w:r>
      <w:proofErr w:type="spellEnd"/>
      <w:r w:rsidRPr="00876795">
        <w:t xml:space="preserve"> campaigns, with over 21,000 article pageviews.</w:t>
      </w:r>
    </w:p>
    <w:p w14:paraId="49CE119F" w14:textId="77777777" w:rsidR="00876795" w:rsidRDefault="00876795" w:rsidP="00FD5299">
      <w:pPr>
        <w:pStyle w:val="ListBullet"/>
        <w:rPr>
          <w:b/>
          <w:bCs/>
        </w:rPr>
      </w:pPr>
      <w:r w:rsidRPr="00876795">
        <w:t xml:space="preserve">Published comprehensive summaries of the latest Australian suicide data releases from the Australian Bureau of Statistics and the Australian Institute of Health and Welfare on the </w:t>
      </w:r>
      <w:r w:rsidRPr="00876795">
        <w:rPr>
          <w:i/>
          <w:iCs/>
        </w:rPr>
        <w:t>Life in Mind</w:t>
      </w:r>
      <w:r w:rsidRPr="00876795">
        <w:t xml:space="preserve"> digital portal, reaching over 8,200 pageviews. </w:t>
      </w:r>
    </w:p>
    <w:p w14:paraId="32D06467" w14:textId="72FC080F" w:rsidR="00876795" w:rsidRPr="00FB0D65" w:rsidRDefault="00876795" w:rsidP="002A3E68">
      <w:pPr>
        <w:pStyle w:val="Heading4"/>
      </w:pPr>
      <w:r>
        <w:lastRenderedPageBreak/>
        <w:t>Best practice communication</w:t>
      </w:r>
    </w:p>
    <w:p w14:paraId="4E534183" w14:textId="0DBB2011" w:rsidR="00876795" w:rsidRDefault="00876795" w:rsidP="00FD5299">
      <w:pPr>
        <w:pStyle w:val="ListBullet"/>
      </w:pPr>
      <w:r>
        <w:t>In collaboration with members of our Lived Experience Advisory Group, co-created new guidance and resources to support people with a lived experience of suicide to share their stories safely and effectively.</w:t>
      </w:r>
    </w:p>
    <w:p w14:paraId="6B051D4C" w14:textId="77777777" w:rsidR="00876795" w:rsidRDefault="00876795" w:rsidP="00FD5299">
      <w:pPr>
        <w:pStyle w:val="ListBullet"/>
      </w:pPr>
      <w:r>
        <w:t>Engagement with all 31 Primary Health Networks, including delivery of workshops to support local suicide prevention planning and messaging.</w:t>
      </w:r>
    </w:p>
    <w:p w14:paraId="0969E2CE" w14:textId="77777777" w:rsidR="00876795" w:rsidRDefault="00876795" w:rsidP="00FD5299">
      <w:pPr>
        <w:pStyle w:val="ListBullet"/>
      </w:pPr>
      <w:r>
        <w:t xml:space="preserve">Achieved Suicide Prevention Australia accreditation for the </w:t>
      </w:r>
      <w:proofErr w:type="spellStart"/>
      <w:r w:rsidRPr="00FD5299">
        <w:rPr>
          <w:i/>
          <w:iCs/>
        </w:rPr>
        <w:t>Mindframe</w:t>
      </w:r>
      <w:proofErr w:type="spellEnd"/>
      <w:r>
        <w:t xml:space="preserve"> program.</w:t>
      </w:r>
    </w:p>
    <w:p w14:paraId="2EC5B36A" w14:textId="7FD0D435" w:rsidR="00876795" w:rsidRPr="00FB0D65" w:rsidRDefault="00876795" w:rsidP="002A3E68">
      <w:pPr>
        <w:pStyle w:val="Heading4"/>
      </w:pPr>
      <w:r>
        <w:t>Business and community</w:t>
      </w:r>
    </w:p>
    <w:p w14:paraId="25828BD9" w14:textId="77777777" w:rsidR="00876795" w:rsidRDefault="00876795" w:rsidP="00FD5299">
      <w:pPr>
        <w:pStyle w:val="ListBullet"/>
        <w:rPr>
          <w:b/>
          <w:bCs/>
        </w:rPr>
      </w:pPr>
      <w:r w:rsidRPr="00876795">
        <w:t xml:space="preserve">Ensured the </w:t>
      </w:r>
      <w:r w:rsidRPr="00FD5299">
        <w:rPr>
          <w:i/>
          <w:iCs/>
        </w:rPr>
        <w:t>Ahead for Business</w:t>
      </w:r>
      <w:r w:rsidRPr="00876795">
        <w:t xml:space="preserve"> digital portal remained freely available to support the mental health and wellbeing of Australian small business owners. More than 7,300 users accessed the portal between July and December 2024, highlighting the ongoing need for prevention-focused support. </w:t>
      </w:r>
      <w:proofErr w:type="spellStart"/>
      <w:r w:rsidRPr="00876795">
        <w:t>Everymind</w:t>
      </w:r>
      <w:proofErr w:type="spellEnd"/>
      <w:r w:rsidRPr="00876795">
        <w:t xml:space="preserve"> is working with national, state and territory governments to develop options to ensure the program’s long-term availability.</w:t>
      </w:r>
    </w:p>
    <w:p w14:paraId="55B44C23" w14:textId="725E44CE" w:rsidR="00876795" w:rsidRPr="00FB0D65" w:rsidRDefault="00876795" w:rsidP="002A3E68">
      <w:pPr>
        <w:pStyle w:val="Heading4"/>
      </w:pPr>
      <w:r>
        <w:t>Research and evaluation</w:t>
      </w:r>
    </w:p>
    <w:p w14:paraId="46FAAFC8" w14:textId="6729D642" w:rsidR="00876795" w:rsidRDefault="00876795" w:rsidP="00FD5299">
      <w:pPr>
        <w:pStyle w:val="ListBullet"/>
      </w:pPr>
      <w:r>
        <w:t>Developed an evaluation plan and supporting materials for the Queensland Government to evaluate a new program supporting the family and friends of someone experiencing suicidality.</w:t>
      </w:r>
    </w:p>
    <w:p w14:paraId="1A3673F6" w14:textId="77777777" w:rsidR="00876795" w:rsidRDefault="00876795" w:rsidP="00FD5299">
      <w:pPr>
        <w:pStyle w:val="ListBullet"/>
      </w:pPr>
      <w:proofErr w:type="spellStart"/>
      <w:r>
        <w:t>Everymind</w:t>
      </w:r>
      <w:proofErr w:type="spellEnd"/>
      <w:r>
        <w:t xml:space="preserve"> team members were lead authors or co-authors on eight peer-reviewed papers.</w:t>
      </w:r>
    </w:p>
    <w:p w14:paraId="6522C856" w14:textId="13975D3C" w:rsidR="003F6435" w:rsidRDefault="00876795" w:rsidP="00FD5299">
      <w:pPr>
        <w:pStyle w:val="ListBullet"/>
      </w:pPr>
      <w:r>
        <w:t>Led a suicide-prevention workshop and delivered a keynote at the inaugural Manna Institute Symposium.</w:t>
      </w:r>
    </w:p>
    <w:sectPr w:rsidR="003F6435" w:rsidSect="0045775E">
      <w:headerReference w:type="even" r:id="rId8"/>
      <w:headerReference w:type="default" r:id="rId9"/>
      <w:footerReference w:type="even" r:id="rId10"/>
      <w:footerReference w:type="default" r:id="rId11"/>
      <w:headerReference w:type="first" r:id="rId12"/>
      <w:footerReference w:type="first" r:id="rId13"/>
      <w:pgSz w:w="11906" w:h="16838" w:code="9"/>
      <w:pgMar w:top="794" w:right="794" w:bottom="794" w:left="794" w:header="7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9AE9" w14:textId="77777777" w:rsidR="00876795" w:rsidRDefault="00876795" w:rsidP="00182C34">
      <w:r>
        <w:separator/>
      </w:r>
    </w:p>
  </w:endnote>
  <w:endnote w:type="continuationSeparator" w:id="0">
    <w:p w14:paraId="4241DAC3" w14:textId="77777777" w:rsidR="00876795" w:rsidRDefault="00876795" w:rsidP="0018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467D" w14:textId="77777777" w:rsidR="00D0503B" w:rsidRDefault="00D05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CBA4" w14:textId="77777777" w:rsidR="00072F66" w:rsidRDefault="00072F66" w:rsidP="00072F66">
    <w:pPr>
      <w:pStyle w:val="Footer"/>
      <w:rPr>
        <w:noProof/>
      </w:rPr>
    </w:pPr>
    <w:r>
      <w:fldChar w:fldCharType="begin"/>
    </w:r>
    <w:r>
      <w:instrText xml:space="preserve"> PAGE   \* MERGEFORMAT </w:instrText>
    </w:r>
    <w:r>
      <w:fldChar w:fldCharType="separate"/>
    </w:r>
    <w:r>
      <w:t>1</w:t>
    </w:r>
    <w:r>
      <w:rPr>
        <w:noProof/>
      </w:rPr>
      <w:fldChar w:fldCharType="end"/>
    </w:r>
    <w:r w:rsidRPr="00A13AA8">
      <w:rPr>
        <w:noProof/>
      </w:rPr>
      <mc:AlternateContent>
        <mc:Choice Requires="wpg">
          <w:drawing>
            <wp:anchor distT="0" distB="0" distL="114300" distR="114300" simplePos="0" relativeHeight="251673600" behindDoc="1" locked="1" layoutInCell="1" allowOverlap="1" wp14:anchorId="3741697E" wp14:editId="6378D2C0">
              <wp:simplePos x="500514" y="10106526"/>
              <wp:positionH relativeFrom="page">
                <wp:align>right</wp:align>
              </wp:positionH>
              <wp:positionV relativeFrom="page">
                <wp:align>bottom</wp:align>
              </wp:positionV>
              <wp:extent cx="666000" cy="468000"/>
              <wp:effectExtent l="0" t="0" r="0" b="0"/>
              <wp:wrapNone/>
              <wp:docPr id="65383056" name="Group 22"/>
              <wp:cNvGraphicFramePr/>
              <a:graphic xmlns:a="http://schemas.openxmlformats.org/drawingml/2006/main">
                <a:graphicData uri="http://schemas.microsoft.com/office/word/2010/wordprocessingGroup">
                  <wpg:wgp>
                    <wpg:cNvGrpSpPr/>
                    <wpg:grpSpPr>
                      <a:xfrm>
                        <a:off x="0" y="0"/>
                        <a:ext cx="666000" cy="468000"/>
                        <a:chOff x="0" y="0"/>
                        <a:chExt cx="665008" cy="466521"/>
                      </a:xfrm>
                    </wpg:grpSpPr>
                    <wpg:grpSp>
                      <wpg:cNvPr id="758355305" name="Group 758355305"/>
                      <wpg:cNvGrpSpPr>
                        <a:grpSpLocks noChangeAspect="1"/>
                      </wpg:cNvGrpSpPr>
                      <wpg:grpSpPr>
                        <a:xfrm>
                          <a:off x="0" y="0"/>
                          <a:ext cx="158400" cy="142096"/>
                          <a:chOff x="0" y="0"/>
                          <a:chExt cx="1179956" cy="1058512"/>
                        </a:xfrm>
                      </wpg:grpSpPr>
                      <wps:wsp>
                        <wps:cNvPr id="111501015" name="Freeform: Shape 111501015"/>
                        <wps:cNvSpPr/>
                        <wps:spPr>
                          <a:xfrm>
                            <a:off x="0" y="612457"/>
                            <a:ext cx="1179956" cy="446055"/>
                          </a:xfrm>
                          <a:custGeom>
                            <a:avLst/>
                            <a:gdLst>
                              <a:gd name="connsiteX0" fmla="*/ 1001554 w 1179956"/>
                              <a:gd name="connsiteY0" fmla="*/ 0 h 446055"/>
                              <a:gd name="connsiteX1" fmla="*/ 589979 w 1179956"/>
                              <a:gd name="connsiteY1" fmla="*/ 276796 h 446055"/>
                              <a:gd name="connsiteX2" fmla="*/ 178308 w 1179956"/>
                              <a:gd name="connsiteY2" fmla="*/ 0 h 446055"/>
                              <a:gd name="connsiteX3" fmla="*/ 0 w 1179956"/>
                              <a:gd name="connsiteY3" fmla="*/ 0 h 446055"/>
                              <a:gd name="connsiteX4" fmla="*/ 589979 w 1179956"/>
                              <a:gd name="connsiteY4" fmla="*/ 446056 h 446055"/>
                              <a:gd name="connsiteX5" fmla="*/ 1179957 w 1179956"/>
                              <a:gd name="connsiteY5" fmla="*/ 0 h 446055"/>
                              <a:gd name="connsiteX6" fmla="*/ 1001554 w 1179956"/>
                              <a:gd name="connsiteY6" fmla="*/ 0 h 446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79956" h="446055">
                                <a:moveTo>
                                  <a:pt x="1001554" y="0"/>
                                </a:moveTo>
                                <a:cubicBezTo>
                                  <a:pt x="935260" y="162306"/>
                                  <a:pt x="776097" y="276796"/>
                                  <a:pt x="589979" y="276796"/>
                                </a:cubicBezTo>
                                <a:cubicBezTo>
                                  <a:pt x="403860" y="276796"/>
                                  <a:pt x="244602" y="162306"/>
                                  <a:pt x="178308" y="0"/>
                                </a:cubicBezTo>
                                <a:lnTo>
                                  <a:pt x="0" y="0"/>
                                </a:lnTo>
                                <a:cubicBezTo>
                                  <a:pt x="73247" y="257080"/>
                                  <a:pt x="309658" y="446056"/>
                                  <a:pt x="589979" y="446056"/>
                                </a:cubicBezTo>
                                <a:cubicBezTo>
                                  <a:pt x="870299" y="446056"/>
                                  <a:pt x="1106615" y="257080"/>
                                  <a:pt x="1179957" y="0"/>
                                </a:cubicBezTo>
                                <a:lnTo>
                                  <a:pt x="1001554" y="0"/>
                                </a:lnTo>
                                <a:close/>
                              </a:path>
                            </a:pathLst>
                          </a:custGeom>
                          <a:solidFill>
                            <a:srgbClr val="3C1053"/>
                          </a:solidFill>
                          <a:ln w="9525" cap="flat">
                            <a:noFill/>
                            <a:prstDash val="solid"/>
                            <a:miter/>
                          </a:ln>
                        </wps:spPr>
                        <wps:bodyPr rtlCol="0" anchor="ctr"/>
                      </wps:wsp>
                      <wps:wsp>
                        <wps:cNvPr id="820860740" name="Freeform: Shape 820860740"/>
                        <wps:cNvSpPr/>
                        <wps:spPr>
                          <a:xfrm>
                            <a:off x="145352" y="0"/>
                            <a:ext cx="889254" cy="444627"/>
                          </a:xfrm>
                          <a:custGeom>
                            <a:avLst/>
                            <a:gdLst>
                              <a:gd name="connsiteX0" fmla="*/ 889254 w 889254"/>
                              <a:gd name="connsiteY0" fmla="*/ 444627 h 444627"/>
                              <a:gd name="connsiteX1" fmla="*/ 444627 w 889254"/>
                              <a:gd name="connsiteY1" fmla="*/ 0 h 444627"/>
                              <a:gd name="connsiteX2" fmla="*/ 0 w 889254"/>
                              <a:gd name="connsiteY2" fmla="*/ 444627 h 444627"/>
                              <a:gd name="connsiteX3" fmla="*/ 889254 w 889254"/>
                              <a:gd name="connsiteY3" fmla="*/ 444627 h 444627"/>
                            </a:gdLst>
                            <a:ahLst/>
                            <a:cxnLst>
                              <a:cxn ang="0">
                                <a:pos x="connsiteX0" y="connsiteY0"/>
                              </a:cxn>
                              <a:cxn ang="0">
                                <a:pos x="connsiteX1" y="connsiteY1"/>
                              </a:cxn>
                              <a:cxn ang="0">
                                <a:pos x="connsiteX2" y="connsiteY2"/>
                              </a:cxn>
                              <a:cxn ang="0">
                                <a:pos x="connsiteX3" y="connsiteY3"/>
                              </a:cxn>
                            </a:cxnLst>
                            <a:rect l="l" t="t" r="r" b="b"/>
                            <a:pathLst>
                              <a:path w="889254" h="444627">
                                <a:moveTo>
                                  <a:pt x="889254" y="444627"/>
                                </a:moveTo>
                                <a:cubicBezTo>
                                  <a:pt x="889254" y="199072"/>
                                  <a:pt x="690182" y="0"/>
                                  <a:pt x="444627" y="0"/>
                                </a:cubicBezTo>
                                <a:cubicBezTo>
                                  <a:pt x="199073" y="0"/>
                                  <a:pt x="0" y="199072"/>
                                  <a:pt x="0" y="444627"/>
                                </a:cubicBezTo>
                                <a:lnTo>
                                  <a:pt x="889254" y="444627"/>
                                </a:lnTo>
                                <a:close/>
                              </a:path>
                            </a:pathLst>
                          </a:custGeom>
                          <a:solidFill>
                            <a:srgbClr val="AD1AAC"/>
                          </a:solidFill>
                          <a:ln w="9525" cap="flat">
                            <a:noFill/>
                            <a:prstDash val="solid"/>
                            <a:miter/>
                          </a:ln>
                        </wps:spPr>
                        <wps:bodyPr rtlCol="0" anchor="ctr"/>
                      </wps:wsp>
                    </wpg:grpSp>
                    <wps:wsp>
                      <wps:cNvPr id="1737199671" name="Rectangle 1737199671"/>
                      <wps:cNvSpPr/>
                      <wps:spPr>
                        <a:xfrm>
                          <a:off x="485008" y="286521"/>
                          <a:ext cx="180000" cy="180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33E6A8C" id="Group 22" o:spid="_x0000_s1026" style="position:absolute;margin-left:1.25pt;margin-top:0;width:52.45pt;height:36.85pt;z-index:-251642880;mso-position-horizontal:right;mso-position-horizontal-relative:page;mso-position-vertical:bottom;mso-position-vertical-relative:page;mso-width-relative:margin;mso-height-relative:margin" coordsize="6650,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">
              <v:group id="Group 758355305" o:spid="_x0000_s1027" style="position:absolute;width:1584;height:1420" coordsize="11799,1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">
                <o:lock v:ext="edit" aspectratio="t"/>
                <v:shape id="Freeform: Shape 111501015" o:spid="_x0000_s1028" style="position:absolute;top:6124;width:11799;height:4461;visibility:visible;mso-wrap-style:square;v-text-anchor:middle" coordsize="1179956,44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" path="m1001554,c935260,162306,776097,276796,589979,276796,403860,276796,244602,162306,178308,l,c73247,257080,309658,446056,589979,446056,870299,446056,1106615,257080,1179957,l1001554,xe" fillcolor="#3c1053" stroked="f">
                  <v:stroke joinstyle="miter"/>
                  <v:path arrowok="t" o:connecttype="custom" o:connectlocs="1001554,0;589979,276796;178308,0;0,0;589979,446056;1179957,0;1001554,0" o:connectangles="0,0,0,0,0,0,0"/>
                </v:shape>
                <v:shape id="Freeform: Shape 820860740" o:spid="_x0000_s1029" style="position:absolute;left:1453;width:8893;height:4446;visibility:visible;mso-wrap-style:square;v-text-anchor:middle" coordsize="889254,444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" path="m889254,444627c889254,199072,690182,,444627,,199073,,,199072,,444627r889254,xe" fillcolor="#ad1aac" stroked="f">
                  <v:stroke joinstyle="miter"/>
                  <v:path arrowok="t" o:connecttype="custom" o:connectlocs="889254,444627;444627,0;0,444627;889254,444627" o:connectangles="0,0,0,0"/>
                </v:shape>
              </v:group>
              <v:rect id="Rectangle 1737199671" o:spid="_x0000_s1030" style="position:absolute;left:4850;top:28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" filled="f" stroked="f" strokeweight="1pt"/>
              <w10:wrap anchorx="page" anchory="page"/>
              <w10:anchorlock/>
            </v:group>
          </w:pict>
        </mc:Fallback>
      </mc:AlternateContent>
    </w:r>
    <w:r w:rsidRPr="00A13AA8">
      <w:rPr>
        <w:noProof/>
      </w:rPr>
      <mc:AlternateContent>
        <mc:Choice Requires="wps">
          <w:drawing>
            <wp:anchor distT="0" distB="0" distL="114300" distR="114300" simplePos="0" relativeHeight="251672576" behindDoc="0" locked="1" layoutInCell="1" allowOverlap="1" wp14:anchorId="2D39F0A2" wp14:editId="22D14B5F">
              <wp:simplePos x="0" y="0"/>
              <wp:positionH relativeFrom="page">
                <wp:align>left</wp:align>
              </wp:positionH>
              <wp:positionV relativeFrom="page">
                <wp:align>bottom</wp:align>
              </wp:positionV>
              <wp:extent cx="10692000" cy="180000"/>
              <wp:effectExtent l="0" t="0" r="0" b="0"/>
              <wp:wrapNone/>
              <wp:docPr id="792626885" name="Rectangle 5"/>
              <wp:cNvGraphicFramePr/>
              <a:graphic xmlns:a="http://schemas.openxmlformats.org/drawingml/2006/main">
                <a:graphicData uri="http://schemas.microsoft.com/office/word/2010/wordprocessingShape">
                  <wps:wsp>
                    <wps:cNvSpPr/>
                    <wps:spPr>
                      <a:xfrm>
                        <a:off x="0" y="0"/>
                        <a:ext cx="10692000" cy="18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9BC0F9B" id="Rectangle 5" o:spid="_x0000_s1026" style="position:absolute;margin-left:0;margin-top:0;width:841.9pt;height:14.15pt;z-index:25167257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" fillcolor="#3c1053 [3204]" stroked="f" strokeweight="1pt">
              <w10:wrap anchorx="page" anchory="page"/>
              <w10:anchorlock/>
            </v:rect>
          </w:pict>
        </mc:Fallback>
      </mc:AlternateContent>
    </w:r>
    <w:r>
      <w:rPr>
        <w:noProof/>
      </w:rPr>
      <w:t xml:space="preserve">  </w:t>
    </w:r>
    <w:r w:rsidRPr="001E5DE6">
      <w:rPr>
        <w:noProof/>
        <w:color w:val="AD1AAC" w:themeColor="accent2"/>
      </w:rPr>
      <w:t>|</w:t>
    </w:r>
    <w:r>
      <w:rPr>
        <w:noProof/>
      </w:rPr>
      <w:t xml:space="preserve">  everymind.org.au </w:t>
    </w:r>
  </w:p>
  <w:p w14:paraId="0530F56C" w14:textId="48F901D6" w:rsidR="00401234" w:rsidRDefault="00D0503B" w:rsidP="00072F66">
    <w:pPr>
      <w:pStyle w:val="FooterRight"/>
      <w:framePr w:wrap="around"/>
    </w:pPr>
    <w:sdt>
      <w:sdtPr>
        <w:rPr>
          <w:noProof/>
        </w:rPr>
        <w:alias w:val="Title"/>
        <w:tag w:val=""/>
        <w:id w:val="-1655285919"/>
        <w:dataBinding w:prefixMappings="xmlns:ns0='http://purl.org/dc/elements/1.1/' xmlns:ns1='http://schemas.openxmlformats.org/package/2006/metadata/core-properties' " w:xpath="/ns1:coreProperties[1]/ns0:title[1]" w:storeItemID="{6C3C8BC8-F283-45AE-878A-BAB7291924A1}"/>
        <w:text/>
      </w:sdtPr>
      <w:sdtEndPr/>
      <w:sdtContent>
        <w:r w:rsidR="002A3E68">
          <w:rPr>
            <w:noProof/>
          </w:rPr>
          <w:t>Everymind impact summary July – December 2024</w:t>
        </w:r>
      </w:sdtContent>
    </w:sdt>
    <w:r w:rsidR="00B8623E" w:rsidRPr="00635A34">
      <w:rPr>
        <w:noProof/>
      </w:rPr>
      <w:t xml:space="preserve"> </w:t>
    </w:r>
    <w:r w:rsidR="00B8623E">
      <w:rPr>
        <w:noProof/>
      </w:rPr>
      <w:t xml:space="preserve">  </w:t>
    </w:r>
    <w:r w:rsidR="00072F66" w:rsidRPr="001E5DE6">
      <w:rPr>
        <w:noProof/>
        <w:color w:val="AD1AAC" w:themeColor="accent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974F" w14:textId="77777777" w:rsidR="00AB4C5F" w:rsidRDefault="00A13AA8" w:rsidP="00E673FD">
    <w:pPr>
      <w:pStyle w:val="Footer"/>
      <w:rPr>
        <w:noProof/>
      </w:rPr>
    </w:pPr>
    <w:r>
      <w:fldChar w:fldCharType="begin"/>
    </w:r>
    <w:r>
      <w:instrText xml:space="preserve"> PAGE   \* MERGEFORMAT </w:instrText>
    </w:r>
    <w:r>
      <w:fldChar w:fldCharType="separate"/>
    </w:r>
    <w:r>
      <w:rPr>
        <w:noProof/>
      </w:rPr>
      <w:t>1</w:t>
    </w:r>
    <w:r>
      <w:rPr>
        <w:noProof/>
      </w:rPr>
      <w:fldChar w:fldCharType="end"/>
    </w:r>
    <w:r w:rsidRPr="00A13AA8">
      <w:rPr>
        <w:noProof/>
      </w:rPr>
      <mc:AlternateContent>
        <mc:Choice Requires="wpg">
          <w:drawing>
            <wp:anchor distT="0" distB="0" distL="114300" distR="114300" simplePos="0" relativeHeight="251666432" behindDoc="1" locked="1" layoutInCell="1" allowOverlap="1" wp14:anchorId="6F06D8A9" wp14:editId="74B2AB00">
              <wp:simplePos x="500514" y="10106526"/>
              <wp:positionH relativeFrom="page">
                <wp:align>right</wp:align>
              </wp:positionH>
              <wp:positionV relativeFrom="page">
                <wp:align>bottom</wp:align>
              </wp:positionV>
              <wp:extent cx="666000" cy="468000"/>
              <wp:effectExtent l="0" t="0" r="0" b="0"/>
              <wp:wrapNone/>
              <wp:docPr id="23" name="Group 22">
                <a:extLst xmlns:a="http://schemas.openxmlformats.org/drawingml/2006/main">
                  <a:ext uri="{FF2B5EF4-FFF2-40B4-BE49-F238E27FC236}">
                    <a16:creationId xmlns:a16="http://schemas.microsoft.com/office/drawing/2014/main" id="{C10702D9-7A57-D60F-C88B-984251D87E19}"/>
                  </a:ext>
                </a:extLst>
              </wp:docPr>
              <wp:cNvGraphicFramePr/>
              <a:graphic xmlns:a="http://schemas.openxmlformats.org/drawingml/2006/main">
                <a:graphicData uri="http://schemas.microsoft.com/office/word/2010/wordprocessingGroup">
                  <wpg:wgp>
                    <wpg:cNvGrpSpPr/>
                    <wpg:grpSpPr>
                      <a:xfrm>
                        <a:off x="0" y="0"/>
                        <a:ext cx="666000" cy="468000"/>
                        <a:chOff x="0" y="0"/>
                        <a:chExt cx="665008" cy="466521"/>
                      </a:xfrm>
                    </wpg:grpSpPr>
                    <wpg:grpSp>
                      <wpg:cNvPr id="857745416" name="Group 857745416">
                        <a:extLst>
                          <a:ext uri="{FF2B5EF4-FFF2-40B4-BE49-F238E27FC236}">
                            <a16:creationId xmlns:a16="http://schemas.microsoft.com/office/drawing/2014/main" id="{8807F497-73E2-39A6-B91F-7A4C9B97B859}"/>
                          </a:ext>
                        </a:extLst>
                      </wpg:cNvPr>
                      <wpg:cNvGrpSpPr>
                        <a:grpSpLocks noChangeAspect="1"/>
                      </wpg:cNvGrpSpPr>
                      <wpg:grpSpPr>
                        <a:xfrm>
                          <a:off x="0" y="0"/>
                          <a:ext cx="158400" cy="142096"/>
                          <a:chOff x="0" y="0"/>
                          <a:chExt cx="1179956" cy="1058512"/>
                        </a:xfrm>
                      </wpg:grpSpPr>
                      <wps:wsp>
                        <wps:cNvPr id="1217924464" name="Freeform: Shape 1217924464">
                          <a:extLst>
                            <a:ext uri="{FF2B5EF4-FFF2-40B4-BE49-F238E27FC236}">
                              <a16:creationId xmlns:a16="http://schemas.microsoft.com/office/drawing/2014/main" id="{C46FEE38-B401-172D-FF96-F5DFE90E32E9}"/>
                            </a:ext>
                          </a:extLst>
                        </wps:cNvPr>
                        <wps:cNvSpPr/>
                        <wps:spPr>
                          <a:xfrm>
                            <a:off x="0" y="612457"/>
                            <a:ext cx="1179956" cy="446055"/>
                          </a:xfrm>
                          <a:custGeom>
                            <a:avLst/>
                            <a:gdLst>
                              <a:gd name="connsiteX0" fmla="*/ 1001554 w 1179956"/>
                              <a:gd name="connsiteY0" fmla="*/ 0 h 446055"/>
                              <a:gd name="connsiteX1" fmla="*/ 589979 w 1179956"/>
                              <a:gd name="connsiteY1" fmla="*/ 276796 h 446055"/>
                              <a:gd name="connsiteX2" fmla="*/ 178308 w 1179956"/>
                              <a:gd name="connsiteY2" fmla="*/ 0 h 446055"/>
                              <a:gd name="connsiteX3" fmla="*/ 0 w 1179956"/>
                              <a:gd name="connsiteY3" fmla="*/ 0 h 446055"/>
                              <a:gd name="connsiteX4" fmla="*/ 589979 w 1179956"/>
                              <a:gd name="connsiteY4" fmla="*/ 446056 h 446055"/>
                              <a:gd name="connsiteX5" fmla="*/ 1179957 w 1179956"/>
                              <a:gd name="connsiteY5" fmla="*/ 0 h 446055"/>
                              <a:gd name="connsiteX6" fmla="*/ 1001554 w 1179956"/>
                              <a:gd name="connsiteY6" fmla="*/ 0 h 446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79956" h="446055">
                                <a:moveTo>
                                  <a:pt x="1001554" y="0"/>
                                </a:moveTo>
                                <a:cubicBezTo>
                                  <a:pt x="935260" y="162306"/>
                                  <a:pt x="776097" y="276796"/>
                                  <a:pt x="589979" y="276796"/>
                                </a:cubicBezTo>
                                <a:cubicBezTo>
                                  <a:pt x="403860" y="276796"/>
                                  <a:pt x="244602" y="162306"/>
                                  <a:pt x="178308" y="0"/>
                                </a:cubicBezTo>
                                <a:lnTo>
                                  <a:pt x="0" y="0"/>
                                </a:lnTo>
                                <a:cubicBezTo>
                                  <a:pt x="73247" y="257080"/>
                                  <a:pt x="309658" y="446056"/>
                                  <a:pt x="589979" y="446056"/>
                                </a:cubicBezTo>
                                <a:cubicBezTo>
                                  <a:pt x="870299" y="446056"/>
                                  <a:pt x="1106615" y="257080"/>
                                  <a:pt x="1179957" y="0"/>
                                </a:cubicBezTo>
                                <a:lnTo>
                                  <a:pt x="1001554" y="0"/>
                                </a:lnTo>
                                <a:close/>
                              </a:path>
                            </a:pathLst>
                          </a:custGeom>
                          <a:solidFill>
                            <a:srgbClr val="3C1053"/>
                          </a:solidFill>
                          <a:ln w="9525" cap="flat">
                            <a:noFill/>
                            <a:prstDash val="solid"/>
                            <a:miter/>
                          </a:ln>
                        </wps:spPr>
                        <wps:bodyPr rtlCol="0" anchor="ctr"/>
                      </wps:wsp>
                      <wps:wsp>
                        <wps:cNvPr id="1024386916" name="Freeform: Shape 1024386916">
                          <a:extLst>
                            <a:ext uri="{FF2B5EF4-FFF2-40B4-BE49-F238E27FC236}">
                              <a16:creationId xmlns:a16="http://schemas.microsoft.com/office/drawing/2014/main" id="{B7912532-6AD7-7D6F-F98B-A6F8A7956F62}"/>
                            </a:ext>
                          </a:extLst>
                        </wps:cNvPr>
                        <wps:cNvSpPr/>
                        <wps:spPr>
                          <a:xfrm>
                            <a:off x="145352" y="0"/>
                            <a:ext cx="889254" cy="444627"/>
                          </a:xfrm>
                          <a:custGeom>
                            <a:avLst/>
                            <a:gdLst>
                              <a:gd name="connsiteX0" fmla="*/ 889254 w 889254"/>
                              <a:gd name="connsiteY0" fmla="*/ 444627 h 444627"/>
                              <a:gd name="connsiteX1" fmla="*/ 444627 w 889254"/>
                              <a:gd name="connsiteY1" fmla="*/ 0 h 444627"/>
                              <a:gd name="connsiteX2" fmla="*/ 0 w 889254"/>
                              <a:gd name="connsiteY2" fmla="*/ 444627 h 444627"/>
                              <a:gd name="connsiteX3" fmla="*/ 889254 w 889254"/>
                              <a:gd name="connsiteY3" fmla="*/ 444627 h 444627"/>
                            </a:gdLst>
                            <a:ahLst/>
                            <a:cxnLst>
                              <a:cxn ang="0">
                                <a:pos x="connsiteX0" y="connsiteY0"/>
                              </a:cxn>
                              <a:cxn ang="0">
                                <a:pos x="connsiteX1" y="connsiteY1"/>
                              </a:cxn>
                              <a:cxn ang="0">
                                <a:pos x="connsiteX2" y="connsiteY2"/>
                              </a:cxn>
                              <a:cxn ang="0">
                                <a:pos x="connsiteX3" y="connsiteY3"/>
                              </a:cxn>
                            </a:cxnLst>
                            <a:rect l="l" t="t" r="r" b="b"/>
                            <a:pathLst>
                              <a:path w="889254" h="444627">
                                <a:moveTo>
                                  <a:pt x="889254" y="444627"/>
                                </a:moveTo>
                                <a:cubicBezTo>
                                  <a:pt x="889254" y="199072"/>
                                  <a:pt x="690182" y="0"/>
                                  <a:pt x="444627" y="0"/>
                                </a:cubicBezTo>
                                <a:cubicBezTo>
                                  <a:pt x="199073" y="0"/>
                                  <a:pt x="0" y="199072"/>
                                  <a:pt x="0" y="444627"/>
                                </a:cubicBezTo>
                                <a:lnTo>
                                  <a:pt x="889254" y="444627"/>
                                </a:lnTo>
                                <a:close/>
                              </a:path>
                            </a:pathLst>
                          </a:custGeom>
                          <a:solidFill>
                            <a:srgbClr val="AD1AAC"/>
                          </a:solidFill>
                          <a:ln w="9525" cap="flat">
                            <a:noFill/>
                            <a:prstDash val="solid"/>
                            <a:miter/>
                          </a:ln>
                        </wps:spPr>
                        <wps:bodyPr rtlCol="0" anchor="ctr"/>
                      </wps:wsp>
                    </wpg:grpSp>
                    <wps:wsp>
                      <wps:cNvPr id="853477227" name="Rectangle 853477227">
                        <a:extLst>
                          <a:ext uri="{FF2B5EF4-FFF2-40B4-BE49-F238E27FC236}">
                            <a16:creationId xmlns:a16="http://schemas.microsoft.com/office/drawing/2014/main" id="{14296BE6-57B8-E7A2-2B4B-DC7BC6004E9C}"/>
                          </a:ext>
                        </a:extLst>
                      </wps:cNvPr>
                      <wps:cNvSpPr/>
                      <wps:spPr>
                        <a:xfrm>
                          <a:off x="485008" y="286521"/>
                          <a:ext cx="180000" cy="180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EC34035" id="Group 22" o:spid="_x0000_s1026" style="position:absolute;margin-left:1.25pt;margin-top:0;width:52.45pt;height:36.85pt;z-index:-251650048;mso-position-horizontal:right;mso-position-horizontal-relative:page;mso-position-vertical:bottom;mso-position-vertical-relative:page;mso-width-relative:margin;mso-height-relative:margin" coordsize="6650,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">
              <v:group id="Group 857745416" o:spid="_x0000_s1027" style="position:absolute;width:1584;height:1420" coordsize="11799,1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">
                <o:lock v:ext="edit" aspectratio="t"/>
                <v:shape id="Freeform: Shape 1217924464" o:spid="_x0000_s1028" style="position:absolute;top:6124;width:11799;height:4461;visibility:visible;mso-wrap-style:square;v-text-anchor:middle" coordsize="1179956,44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" path="m1001554,c935260,162306,776097,276796,589979,276796,403860,276796,244602,162306,178308,l,c73247,257080,309658,446056,589979,446056,870299,446056,1106615,257080,1179957,l1001554,xe" fillcolor="#3c1053" stroked="f">
                  <v:stroke joinstyle="miter"/>
                  <v:path arrowok="t" o:connecttype="custom" o:connectlocs="1001554,0;589979,276796;178308,0;0,0;589979,446056;1179957,0;1001554,0" o:connectangles="0,0,0,0,0,0,0"/>
                </v:shape>
                <v:shape id="Freeform: Shape 1024386916" o:spid="_x0000_s1029" style="position:absolute;left:1453;width:8893;height:4446;visibility:visible;mso-wrap-style:square;v-text-anchor:middle" coordsize="889254,444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" path="m889254,444627c889254,199072,690182,,444627,,199073,,,199072,,444627r889254,xe" fillcolor="#ad1aac" stroked="f">
                  <v:stroke joinstyle="miter"/>
                  <v:path arrowok="t" o:connecttype="custom" o:connectlocs="889254,444627;444627,0;0,444627;889254,444627" o:connectangles="0,0,0,0"/>
                </v:shape>
              </v:group>
              <v:rect id="Rectangle 853477227" o:spid="_x0000_s1030" style="position:absolute;left:4850;top:28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" filled="f" stroked="f" strokeweight="1pt"/>
              <w10:wrap anchorx="page" anchory="page"/>
              <w10:anchorlock/>
            </v:group>
          </w:pict>
        </mc:Fallback>
      </mc:AlternateContent>
    </w:r>
    <w:r w:rsidRPr="00A13AA8">
      <w:rPr>
        <w:noProof/>
      </w:rPr>
      <mc:AlternateContent>
        <mc:Choice Requires="wps">
          <w:drawing>
            <wp:anchor distT="0" distB="0" distL="114300" distR="114300" simplePos="0" relativeHeight="251664384" behindDoc="0" locked="1" layoutInCell="1" allowOverlap="1" wp14:anchorId="05571684" wp14:editId="79076EA3">
              <wp:simplePos x="0" y="0"/>
              <wp:positionH relativeFrom="page">
                <wp:align>left</wp:align>
              </wp:positionH>
              <wp:positionV relativeFrom="page">
                <wp:align>bottom</wp:align>
              </wp:positionV>
              <wp:extent cx="10692000" cy="180000"/>
              <wp:effectExtent l="0" t="0" r="0" b="0"/>
              <wp:wrapNone/>
              <wp:docPr id="6" name="Rectangle 5">
                <a:extLst xmlns:a="http://schemas.openxmlformats.org/drawingml/2006/main">
                  <a:ext uri="{FF2B5EF4-FFF2-40B4-BE49-F238E27FC236}">
                    <a16:creationId xmlns:a16="http://schemas.microsoft.com/office/drawing/2014/main" id="{6DA3239D-D060-1922-C95C-F8B5AA41DC28}"/>
                  </a:ext>
                </a:extLst>
              </wp:docPr>
              <wp:cNvGraphicFramePr/>
              <a:graphic xmlns:a="http://schemas.openxmlformats.org/drawingml/2006/main">
                <a:graphicData uri="http://schemas.microsoft.com/office/word/2010/wordprocessingShape">
                  <wps:wsp>
                    <wps:cNvSpPr/>
                    <wps:spPr>
                      <a:xfrm>
                        <a:off x="0" y="0"/>
                        <a:ext cx="10692000" cy="18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198F2D4" id="Rectangle 5" o:spid="_x0000_s1026" style="position:absolute;margin-left:0;margin-top:0;width:841.9pt;height:14.1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" fillcolor="#3c1053 [3204]" stroked="f" strokeweight="1pt">
              <w10:wrap anchorx="page" anchory="page"/>
              <w10:anchorlock/>
            </v:rect>
          </w:pict>
        </mc:Fallback>
      </mc:AlternateContent>
    </w:r>
    <w:r>
      <w:rPr>
        <w:noProof/>
      </w:rPr>
      <w:t xml:space="preserve">  </w:t>
    </w:r>
    <w:r w:rsidRPr="001E5DE6">
      <w:rPr>
        <w:noProof/>
        <w:color w:val="AD1AAC" w:themeColor="accent2"/>
      </w:rPr>
      <w:t>|</w:t>
    </w:r>
    <w:r>
      <w:rPr>
        <w:noProof/>
      </w:rPr>
      <w:t xml:space="preserve">  everymind.org.au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7D03" w14:textId="77777777" w:rsidR="00876795" w:rsidRDefault="00876795" w:rsidP="00182C34">
      <w:r>
        <w:separator/>
      </w:r>
    </w:p>
  </w:footnote>
  <w:footnote w:type="continuationSeparator" w:id="0">
    <w:p w14:paraId="500D2167" w14:textId="77777777" w:rsidR="00876795" w:rsidRDefault="00876795" w:rsidP="0018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1123" w14:textId="77777777" w:rsidR="00D0503B" w:rsidRDefault="00D05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53A5" w14:textId="77777777" w:rsidR="00D0503B" w:rsidRDefault="00D05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DE83" w14:textId="77777777" w:rsidR="00E32E5D" w:rsidRDefault="00B253EB">
    <w:pPr>
      <w:pStyle w:val="Header"/>
    </w:pPr>
    <w:r w:rsidRPr="00B253EB">
      <w:rPr>
        <w:noProof/>
      </w:rPr>
      <mc:AlternateContent>
        <mc:Choice Requires="wpg">
          <w:drawing>
            <wp:anchor distT="0" distB="360045" distL="114300" distR="114300" simplePos="0" relativeHeight="251662336" behindDoc="0" locked="1" layoutInCell="1" allowOverlap="1" wp14:anchorId="52455127" wp14:editId="4847369C">
              <wp:simplePos x="500514" y="644893"/>
              <wp:positionH relativeFrom="page">
                <wp:align>left</wp:align>
              </wp:positionH>
              <wp:positionV relativeFrom="page">
                <wp:align>top</wp:align>
              </wp:positionV>
              <wp:extent cx="3250800" cy="1130400"/>
              <wp:effectExtent l="0" t="0" r="6985" b="0"/>
              <wp:wrapTopAndBottom/>
              <wp:docPr id="4" name="Group 3">
                <a:extLst xmlns:a="http://schemas.openxmlformats.org/drawingml/2006/main">
                  <a:ext uri="{FF2B5EF4-FFF2-40B4-BE49-F238E27FC236}">
                    <a16:creationId xmlns:a16="http://schemas.microsoft.com/office/drawing/2014/main" id="{1F8B27EE-A660-7EBA-0C13-B434E78A9FEE}"/>
                  </a:ext>
                </a:extLst>
              </wp:docPr>
              <wp:cNvGraphicFramePr/>
              <a:graphic xmlns:a="http://schemas.openxmlformats.org/drawingml/2006/main">
                <a:graphicData uri="http://schemas.microsoft.com/office/word/2010/wordprocessingGroup">
                  <wpg:wgp>
                    <wpg:cNvGrpSpPr/>
                    <wpg:grpSpPr>
                      <a:xfrm>
                        <a:off x="0" y="0"/>
                        <a:ext cx="3250800" cy="1130400"/>
                        <a:chOff x="0" y="0"/>
                        <a:chExt cx="3250800" cy="1129516"/>
                      </a:xfrm>
                    </wpg:grpSpPr>
                    <pic:pic xmlns:pic="http://schemas.openxmlformats.org/drawingml/2006/picture">
                      <pic:nvPicPr>
                        <pic:cNvPr id="775433481" name="Graphic 2">
                          <a:extLst>
                            <a:ext uri="{FF2B5EF4-FFF2-40B4-BE49-F238E27FC236}">
                              <a16:creationId xmlns:a16="http://schemas.microsoft.com/office/drawing/2014/main" id="{65E93E4E-0D14-B669-6BFE-A846CBC01398}"/>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04000" y="648000"/>
                          <a:ext cx="2746800" cy="481516"/>
                        </a:xfrm>
                        <a:prstGeom prst="rect">
                          <a:avLst/>
                        </a:prstGeom>
                      </pic:spPr>
                    </pic:pic>
                    <wps:wsp>
                      <wps:cNvPr id="1640193162" name="Rectangle 1640193162">
                        <a:extLst>
                          <a:ext uri="{FF2B5EF4-FFF2-40B4-BE49-F238E27FC236}">
                            <a16:creationId xmlns:a16="http://schemas.microsoft.com/office/drawing/2014/main" id="{AE7CFE00-5D00-B73F-95C4-6E6782500957}"/>
                          </a:ext>
                        </a:extLst>
                      </wps:cNvPr>
                      <wps:cNvSpPr/>
                      <wps:spPr>
                        <a:xfrm>
                          <a:off x="0" y="0"/>
                          <a:ext cx="180000" cy="180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8A8D392" id="Group 3" o:spid="_x0000_s1026" style="position:absolute;margin-left:0;margin-top:0;width:255.95pt;height:89pt;z-index:251662336;mso-wrap-distance-bottom:28.35pt;mso-position-horizontal:left;mso-position-horizontal-relative:page;mso-position-vertical:top;mso-position-vertical-relative:page;mso-width-relative:margin;mso-height-relative:margin" coordsize="32508,11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style="position:absolute;left:5040;top:6480;width:27468;height:4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">
                <v:imagedata r:id="rId3" o:title=""/>
              </v:shape>
              <v:rect id="Rectangle 1640193162" o:spid="_x0000_s1028"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" filled="f" stroked="f" strokeweight="1pt"/>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0EAC515A"/>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322B09"/>
    <w:multiLevelType w:val="multilevel"/>
    <w:tmpl w:val="97DAEA0E"/>
    <w:numStyleLink w:val="Numbering"/>
  </w:abstractNum>
  <w:abstractNum w:abstractNumId="18" w15:restartNumberingAfterBreak="0">
    <w:nsid w:val="267F2253"/>
    <w:multiLevelType w:val="multilevel"/>
    <w:tmpl w:val="0EAC515A"/>
    <w:numStyleLink w:val="Bullets"/>
  </w:abstractNum>
  <w:abstractNum w:abstractNumId="19" w15:restartNumberingAfterBreak="0">
    <w:nsid w:val="321F1D0F"/>
    <w:multiLevelType w:val="multilevel"/>
    <w:tmpl w:val="0EAC515A"/>
    <w:numStyleLink w:val="Bullets"/>
  </w:abstractNum>
  <w:abstractNum w:abstractNumId="20" w15:restartNumberingAfterBreak="0">
    <w:nsid w:val="41397427"/>
    <w:multiLevelType w:val="multilevel"/>
    <w:tmpl w:val="97DAEA0E"/>
    <w:numStyleLink w:val="Numbering"/>
  </w:abstractNum>
  <w:abstractNum w:abstractNumId="21"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2" w15:restartNumberingAfterBreak="0">
    <w:nsid w:val="4E7F1CD0"/>
    <w:multiLevelType w:val="multilevel"/>
    <w:tmpl w:val="97DAEA0E"/>
    <w:numStyleLink w:val="Numbering"/>
  </w:abstractNum>
  <w:abstractNum w:abstractNumId="23" w15:restartNumberingAfterBreak="0">
    <w:nsid w:val="58B73D84"/>
    <w:multiLevelType w:val="multilevel"/>
    <w:tmpl w:val="50041352"/>
    <w:numStyleLink w:val="ListHeadings"/>
  </w:abstractNum>
  <w:abstractNum w:abstractNumId="24" w15:restartNumberingAfterBreak="0">
    <w:nsid w:val="596A0C8C"/>
    <w:multiLevelType w:val="multilevel"/>
    <w:tmpl w:val="97DAEA0E"/>
    <w:numStyleLink w:val="Numbering"/>
  </w:abstractNum>
  <w:abstractNum w:abstractNumId="25" w15:restartNumberingAfterBreak="0">
    <w:nsid w:val="5CE92F00"/>
    <w:multiLevelType w:val="multilevel"/>
    <w:tmpl w:val="0EAC515A"/>
    <w:numStyleLink w:val="Bullets"/>
  </w:abstractNum>
  <w:abstractNum w:abstractNumId="26" w15:restartNumberingAfterBreak="0">
    <w:nsid w:val="60E1502C"/>
    <w:multiLevelType w:val="multilevel"/>
    <w:tmpl w:val="0EAC515A"/>
    <w:styleLink w:val="Bullets"/>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643520E2"/>
    <w:multiLevelType w:val="multilevel"/>
    <w:tmpl w:val="0EAC515A"/>
    <w:numStyleLink w:val="Bullets"/>
  </w:abstractNum>
  <w:abstractNum w:abstractNumId="28" w15:restartNumberingAfterBreak="0">
    <w:nsid w:val="660D51AD"/>
    <w:multiLevelType w:val="multilevel"/>
    <w:tmpl w:val="97DAEA0E"/>
    <w:numStyleLink w:val="Numbering"/>
  </w:abstractNum>
  <w:abstractNum w:abstractNumId="29" w15:restartNumberingAfterBreak="0">
    <w:nsid w:val="744D0736"/>
    <w:multiLevelType w:val="multilevel"/>
    <w:tmpl w:val="97DAEA0E"/>
    <w:numStyleLink w:val="Numbering"/>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7"/>
  </w:num>
  <w:num w:numId="13">
    <w:abstractNumId w:val="19"/>
  </w:num>
  <w:num w:numId="14">
    <w:abstractNumId w:val="14"/>
  </w:num>
  <w:num w:numId="15">
    <w:abstractNumId w:val="29"/>
  </w:num>
  <w:num w:numId="16">
    <w:abstractNumId w:val="22"/>
  </w:num>
  <w:num w:numId="17">
    <w:abstractNumId w:val="28"/>
  </w:num>
  <w:num w:numId="18">
    <w:abstractNumId w:val="10"/>
  </w:num>
  <w:num w:numId="19">
    <w:abstractNumId w:val="12"/>
  </w:num>
  <w:num w:numId="20">
    <w:abstractNumId w:val="20"/>
  </w:num>
  <w:num w:numId="21">
    <w:abstractNumId w:val="15"/>
  </w:num>
  <w:num w:numId="22">
    <w:abstractNumId w:val="11"/>
  </w:num>
  <w:num w:numId="23">
    <w:abstractNumId w:val="13"/>
  </w:num>
  <w:num w:numId="24">
    <w:abstractNumId w:val="17"/>
  </w:num>
  <w:num w:numId="25">
    <w:abstractNumId w:val="24"/>
  </w:num>
  <w:num w:numId="26">
    <w:abstractNumId w:val="23"/>
  </w:num>
  <w:num w:numId="27">
    <w:abstractNumId w:val="16"/>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95"/>
    <w:rsid w:val="000264A5"/>
    <w:rsid w:val="000300AF"/>
    <w:rsid w:val="00033D27"/>
    <w:rsid w:val="00046CDB"/>
    <w:rsid w:val="000724AE"/>
    <w:rsid w:val="00072F66"/>
    <w:rsid w:val="0008037D"/>
    <w:rsid w:val="000B497F"/>
    <w:rsid w:val="000C5BAD"/>
    <w:rsid w:val="000D7EE8"/>
    <w:rsid w:val="00112E8F"/>
    <w:rsid w:val="00125141"/>
    <w:rsid w:val="001268BC"/>
    <w:rsid w:val="00141C61"/>
    <w:rsid w:val="001821C2"/>
    <w:rsid w:val="00182C34"/>
    <w:rsid w:val="001A0D77"/>
    <w:rsid w:val="001A5586"/>
    <w:rsid w:val="001C7835"/>
    <w:rsid w:val="001D2537"/>
    <w:rsid w:val="001E4C19"/>
    <w:rsid w:val="001E5DE6"/>
    <w:rsid w:val="001F13C1"/>
    <w:rsid w:val="001F446D"/>
    <w:rsid w:val="001F6314"/>
    <w:rsid w:val="00201722"/>
    <w:rsid w:val="002068CA"/>
    <w:rsid w:val="00220BFC"/>
    <w:rsid w:val="00221AB7"/>
    <w:rsid w:val="00246435"/>
    <w:rsid w:val="00246BCF"/>
    <w:rsid w:val="00270834"/>
    <w:rsid w:val="002814E6"/>
    <w:rsid w:val="00291F5D"/>
    <w:rsid w:val="002965C0"/>
    <w:rsid w:val="002A3E68"/>
    <w:rsid w:val="002E0EDA"/>
    <w:rsid w:val="002E4E95"/>
    <w:rsid w:val="002E7A9E"/>
    <w:rsid w:val="00305171"/>
    <w:rsid w:val="0031379F"/>
    <w:rsid w:val="0031570D"/>
    <w:rsid w:val="00343EBB"/>
    <w:rsid w:val="0034680A"/>
    <w:rsid w:val="00354975"/>
    <w:rsid w:val="00363FF8"/>
    <w:rsid w:val="00374847"/>
    <w:rsid w:val="0037721D"/>
    <w:rsid w:val="0038102A"/>
    <w:rsid w:val="003A586D"/>
    <w:rsid w:val="003D23A3"/>
    <w:rsid w:val="003D3729"/>
    <w:rsid w:val="003D5856"/>
    <w:rsid w:val="003F6435"/>
    <w:rsid w:val="00401234"/>
    <w:rsid w:val="00404E4F"/>
    <w:rsid w:val="0040678F"/>
    <w:rsid w:val="00412CDA"/>
    <w:rsid w:val="0041673A"/>
    <w:rsid w:val="00417364"/>
    <w:rsid w:val="00417C2D"/>
    <w:rsid w:val="0042339A"/>
    <w:rsid w:val="0042508F"/>
    <w:rsid w:val="0045775E"/>
    <w:rsid w:val="004635FD"/>
    <w:rsid w:val="00471BB5"/>
    <w:rsid w:val="004A43EF"/>
    <w:rsid w:val="004B609E"/>
    <w:rsid w:val="004D0322"/>
    <w:rsid w:val="004E0833"/>
    <w:rsid w:val="004E28C6"/>
    <w:rsid w:val="004F138F"/>
    <w:rsid w:val="00500C61"/>
    <w:rsid w:val="00502144"/>
    <w:rsid w:val="0050434B"/>
    <w:rsid w:val="005065F4"/>
    <w:rsid w:val="0050670B"/>
    <w:rsid w:val="00510D22"/>
    <w:rsid w:val="00511238"/>
    <w:rsid w:val="005141E8"/>
    <w:rsid w:val="00534D4F"/>
    <w:rsid w:val="00535B9A"/>
    <w:rsid w:val="00547356"/>
    <w:rsid w:val="00550C99"/>
    <w:rsid w:val="0055289A"/>
    <w:rsid w:val="00553413"/>
    <w:rsid w:val="005661E1"/>
    <w:rsid w:val="00577E2E"/>
    <w:rsid w:val="00582799"/>
    <w:rsid w:val="0058369E"/>
    <w:rsid w:val="00593314"/>
    <w:rsid w:val="00594496"/>
    <w:rsid w:val="005A0ECD"/>
    <w:rsid w:val="005B405C"/>
    <w:rsid w:val="005B492D"/>
    <w:rsid w:val="005B75D2"/>
    <w:rsid w:val="005C42B9"/>
    <w:rsid w:val="005C6618"/>
    <w:rsid w:val="005F69AB"/>
    <w:rsid w:val="00602C13"/>
    <w:rsid w:val="00603FD5"/>
    <w:rsid w:val="00616DC8"/>
    <w:rsid w:val="00625E71"/>
    <w:rsid w:val="00631A29"/>
    <w:rsid w:val="00635A34"/>
    <w:rsid w:val="006629D8"/>
    <w:rsid w:val="00662AB8"/>
    <w:rsid w:val="0067014A"/>
    <w:rsid w:val="0068724F"/>
    <w:rsid w:val="00693358"/>
    <w:rsid w:val="006A1DEF"/>
    <w:rsid w:val="006C27C6"/>
    <w:rsid w:val="006C4AF4"/>
    <w:rsid w:val="006D3F2F"/>
    <w:rsid w:val="006E3536"/>
    <w:rsid w:val="0070342B"/>
    <w:rsid w:val="00714488"/>
    <w:rsid w:val="007254A7"/>
    <w:rsid w:val="00747C4D"/>
    <w:rsid w:val="00776DA8"/>
    <w:rsid w:val="007A0363"/>
    <w:rsid w:val="007B519A"/>
    <w:rsid w:val="007D43D7"/>
    <w:rsid w:val="00804457"/>
    <w:rsid w:val="0081533C"/>
    <w:rsid w:val="00816424"/>
    <w:rsid w:val="008262CC"/>
    <w:rsid w:val="0085439B"/>
    <w:rsid w:val="00866812"/>
    <w:rsid w:val="00870A32"/>
    <w:rsid w:val="00876795"/>
    <w:rsid w:val="00884BEF"/>
    <w:rsid w:val="0089026B"/>
    <w:rsid w:val="008942E9"/>
    <w:rsid w:val="008A5F19"/>
    <w:rsid w:val="008B05C3"/>
    <w:rsid w:val="008B4965"/>
    <w:rsid w:val="008D1ABD"/>
    <w:rsid w:val="008D302E"/>
    <w:rsid w:val="008F361C"/>
    <w:rsid w:val="008F70D1"/>
    <w:rsid w:val="0090137A"/>
    <w:rsid w:val="00916C22"/>
    <w:rsid w:val="00936068"/>
    <w:rsid w:val="009517CC"/>
    <w:rsid w:val="00953061"/>
    <w:rsid w:val="009615D4"/>
    <w:rsid w:val="00974298"/>
    <w:rsid w:val="00974677"/>
    <w:rsid w:val="009A2F17"/>
    <w:rsid w:val="009B0EE6"/>
    <w:rsid w:val="009C15D6"/>
    <w:rsid w:val="009C4E17"/>
    <w:rsid w:val="009C5432"/>
    <w:rsid w:val="009D24F5"/>
    <w:rsid w:val="009D3E2A"/>
    <w:rsid w:val="009E3034"/>
    <w:rsid w:val="00A13664"/>
    <w:rsid w:val="00A13AA8"/>
    <w:rsid w:val="00A24EF4"/>
    <w:rsid w:val="00A33747"/>
    <w:rsid w:val="00A339DE"/>
    <w:rsid w:val="00A37FAE"/>
    <w:rsid w:val="00A470DB"/>
    <w:rsid w:val="00A82885"/>
    <w:rsid w:val="00A90151"/>
    <w:rsid w:val="00A9359B"/>
    <w:rsid w:val="00A95F2C"/>
    <w:rsid w:val="00AA163B"/>
    <w:rsid w:val="00AA30D8"/>
    <w:rsid w:val="00AB4C5F"/>
    <w:rsid w:val="00AB5F12"/>
    <w:rsid w:val="00AC0558"/>
    <w:rsid w:val="00AC4609"/>
    <w:rsid w:val="00AC6CEA"/>
    <w:rsid w:val="00AE3C11"/>
    <w:rsid w:val="00AF2097"/>
    <w:rsid w:val="00B153EB"/>
    <w:rsid w:val="00B23603"/>
    <w:rsid w:val="00B24B55"/>
    <w:rsid w:val="00B253EB"/>
    <w:rsid w:val="00B255CB"/>
    <w:rsid w:val="00B32D6C"/>
    <w:rsid w:val="00B3749D"/>
    <w:rsid w:val="00B43E65"/>
    <w:rsid w:val="00B56326"/>
    <w:rsid w:val="00B65DAA"/>
    <w:rsid w:val="00B66B2F"/>
    <w:rsid w:val="00B70FB7"/>
    <w:rsid w:val="00B74F7F"/>
    <w:rsid w:val="00B75B08"/>
    <w:rsid w:val="00B8623E"/>
    <w:rsid w:val="00B87859"/>
    <w:rsid w:val="00B91D47"/>
    <w:rsid w:val="00BA3CB8"/>
    <w:rsid w:val="00BA7623"/>
    <w:rsid w:val="00BF68C8"/>
    <w:rsid w:val="00C01E68"/>
    <w:rsid w:val="00C11924"/>
    <w:rsid w:val="00C314B2"/>
    <w:rsid w:val="00C326F9"/>
    <w:rsid w:val="00C37A29"/>
    <w:rsid w:val="00C41DED"/>
    <w:rsid w:val="00C55C51"/>
    <w:rsid w:val="00C70EFC"/>
    <w:rsid w:val="00C7362D"/>
    <w:rsid w:val="00C75613"/>
    <w:rsid w:val="00C932F3"/>
    <w:rsid w:val="00CB0679"/>
    <w:rsid w:val="00CD61EB"/>
    <w:rsid w:val="00CE2C06"/>
    <w:rsid w:val="00CF02F0"/>
    <w:rsid w:val="00CF073A"/>
    <w:rsid w:val="00D045A6"/>
    <w:rsid w:val="00D0503B"/>
    <w:rsid w:val="00D16F74"/>
    <w:rsid w:val="00D567C3"/>
    <w:rsid w:val="00D60649"/>
    <w:rsid w:val="00D61E88"/>
    <w:rsid w:val="00D82889"/>
    <w:rsid w:val="00D83923"/>
    <w:rsid w:val="00D91531"/>
    <w:rsid w:val="00D9419D"/>
    <w:rsid w:val="00DA0161"/>
    <w:rsid w:val="00DB222F"/>
    <w:rsid w:val="00DC4A25"/>
    <w:rsid w:val="00DF4E3E"/>
    <w:rsid w:val="00E0453D"/>
    <w:rsid w:val="00E05FA6"/>
    <w:rsid w:val="00E20F2E"/>
    <w:rsid w:val="00E25474"/>
    <w:rsid w:val="00E30720"/>
    <w:rsid w:val="00E32E5D"/>
    <w:rsid w:val="00E32F93"/>
    <w:rsid w:val="00E42E3C"/>
    <w:rsid w:val="00E47996"/>
    <w:rsid w:val="00E54B2B"/>
    <w:rsid w:val="00E56A1E"/>
    <w:rsid w:val="00E673FD"/>
    <w:rsid w:val="00EA1943"/>
    <w:rsid w:val="00EA49F8"/>
    <w:rsid w:val="00EE6F14"/>
    <w:rsid w:val="00EF3F23"/>
    <w:rsid w:val="00F01575"/>
    <w:rsid w:val="00F145C8"/>
    <w:rsid w:val="00F15822"/>
    <w:rsid w:val="00F162D4"/>
    <w:rsid w:val="00F4010B"/>
    <w:rsid w:val="00F4702C"/>
    <w:rsid w:val="00F505B8"/>
    <w:rsid w:val="00F53397"/>
    <w:rsid w:val="00F56FE7"/>
    <w:rsid w:val="00F634F6"/>
    <w:rsid w:val="00F64343"/>
    <w:rsid w:val="00F65708"/>
    <w:rsid w:val="00F7224E"/>
    <w:rsid w:val="00F87B07"/>
    <w:rsid w:val="00F93598"/>
    <w:rsid w:val="00F94880"/>
    <w:rsid w:val="00FA5A34"/>
    <w:rsid w:val="00FB0A13"/>
    <w:rsid w:val="00FB0D65"/>
    <w:rsid w:val="00FB4A9F"/>
    <w:rsid w:val="00FC2D8B"/>
    <w:rsid w:val="00FD3306"/>
    <w:rsid w:val="00FD5299"/>
    <w:rsid w:val="00FE0A05"/>
    <w:rsid w:val="00FE17D4"/>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F8A23"/>
  <w15:chartTrackingRefBased/>
  <w15:docId w15:val="{228A21B3-2603-4BFF-AABA-E92D0042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9D8"/>
    <w:pPr>
      <w:spacing w:after="180" w:line="264" w:lineRule="auto"/>
    </w:pPr>
    <w:rPr>
      <w:color w:val="2C2A29" w:themeColor="text2"/>
    </w:rPr>
  </w:style>
  <w:style w:type="paragraph" w:styleId="Heading1">
    <w:name w:val="heading 1"/>
    <w:basedOn w:val="Normal"/>
    <w:next w:val="Normal"/>
    <w:link w:val="Heading1Char"/>
    <w:uiPriority w:val="9"/>
    <w:qFormat/>
    <w:rsid w:val="00F01575"/>
    <w:pPr>
      <w:spacing w:before="520" w:after="520" w:line="192" w:lineRule="auto"/>
      <w:outlineLvl w:val="0"/>
    </w:pPr>
    <w:rPr>
      <w:b/>
      <w:bCs/>
      <w:color w:val="3C1053" w:themeColor="accent1"/>
      <w:sz w:val="60"/>
      <w:szCs w:val="60"/>
      <w:u w:val="single" w:color="AD1AAC" w:themeColor="accent2"/>
    </w:rPr>
  </w:style>
  <w:style w:type="paragraph" w:styleId="Heading2">
    <w:name w:val="heading 2"/>
    <w:basedOn w:val="Normal"/>
    <w:next w:val="Normal"/>
    <w:link w:val="Heading2Char"/>
    <w:uiPriority w:val="9"/>
    <w:qFormat/>
    <w:rsid w:val="003F6435"/>
    <w:pPr>
      <w:spacing w:before="240" w:after="240"/>
      <w:outlineLvl w:val="1"/>
    </w:pPr>
    <w:rPr>
      <w:b/>
      <w:bCs/>
      <w:color w:val="3C1053" w:themeColor="accent1"/>
      <w:sz w:val="50"/>
      <w:szCs w:val="50"/>
    </w:rPr>
  </w:style>
  <w:style w:type="paragraph" w:styleId="Heading3">
    <w:name w:val="heading 3"/>
    <w:basedOn w:val="Normal"/>
    <w:next w:val="Normal"/>
    <w:link w:val="Heading3Char"/>
    <w:uiPriority w:val="9"/>
    <w:qFormat/>
    <w:rsid w:val="003F6435"/>
    <w:pPr>
      <w:spacing w:before="120" w:after="120"/>
      <w:outlineLvl w:val="2"/>
    </w:pPr>
    <w:rPr>
      <w:b/>
      <w:bCs/>
      <w:color w:val="3C1053" w:themeColor="accent1"/>
      <w:sz w:val="30"/>
      <w:szCs w:val="30"/>
    </w:rPr>
  </w:style>
  <w:style w:type="paragraph" w:styleId="Heading4">
    <w:name w:val="heading 4"/>
    <w:basedOn w:val="Normal"/>
    <w:next w:val="Normal"/>
    <w:link w:val="Heading4Char"/>
    <w:uiPriority w:val="9"/>
    <w:qFormat/>
    <w:rsid w:val="005065F4"/>
    <w:pPr>
      <w:spacing w:before="220" w:after="120"/>
      <w:outlineLvl w:val="3"/>
    </w:pPr>
    <w:rPr>
      <w:b/>
      <w:bCs/>
      <w:color w:val="3C1053" w:themeColor="accent1"/>
      <w:sz w:val="25"/>
      <w:szCs w:val="25"/>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link w:val="NoSpacingChar"/>
    <w:uiPriority w:val="1"/>
    <w:qFormat/>
    <w:rsid w:val="00535B9A"/>
    <w:pPr>
      <w:spacing w:after="0" w:line="264" w:lineRule="auto"/>
    </w:pPr>
  </w:style>
  <w:style w:type="paragraph" w:styleId="ListBullet">
    <w:name w:val="List Bullet"/>
    <w:basedOn w:val="Normal"/>
    <w:uiPriority w:val="99"/>
    <w:qFormat/>
    <w:rsid w:val="00776DA8"/>
    <w:pPr>
      <w:numPr>
        <w:numId w:val="31"/>
      </w:numPr>
    </w:pPr>
  </w:style>
  <w:style w:type="paragraph" w:styleId="ListBullet2">
    <w:name w:val="List Bullet 2"/>
    <w:basedOn w:val="Normal"/>
    <w:uiPriority w:val="99"/>
    <w:qFormat/>
    <w:rsid w:val="00776DA8"/>
    <w:pPr>
      <w:numPr>
        <w:ilvl w:val="1"/>
        <w:numId w:val="31"/>
      </w:numPr>
    </w:pPr>
  </w:style>
  <w:style w:type="paragraph" w:styleId="ListNumber">
    <w:name w:val="List Number"/>
    <w:basedOn w:val="Normal"/>
    <w:uiPriority w:val="99"/>
    <w:qFormat/>
    <w:rsid w:val="005B75D2"/>
    <w:pPr>
      <w:numPr>
        <w:numId w:val="25"/>
      </w:numPr>
      <w:spacing w:after="120"/>
    </w:pPr>
  </w:style>
  <w:style w:type="numbering" w:customStyle="1" w:styleId="Bullets">
    <w:name w:val="Bullets"/>
    <w:uiPriority w:val="99"/>
    <w:rsid w:val="00776DA8"/>
    <w:pPr>
      <w:numPr>
        <w:numId w:val="11"/>
      </w:numPr>
    </w:pPr>
  </w:style>
  <w:style w:type="character" w:customStyle="1" w:styleId="Heading1Char">
    <w:name w:val="Heading 1 Char"/>
    <w:basedOn w:val="DefaultParagraphFont"/>
    <w:link w:val="Heading1"/>
    <w:uiPriority w:val="9"/>
    <w:rsid w:val="00F01575"/>
    <w:rPr>
      <w:b/>
      <w:bCs/>
      <w:color w:val="3C1053" w:themeColor="accent1"/>
      <w:sz w:val="60"/>
      <w:szCs w:val="60"/>
      <w:u w:val="single" w:color="AD1AAC" w:themeColor="accent2"/>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9C15D6"/>
    <w:rPr>
      <w:b/>
      <w:bCs/>
      <w:color w:val="3C1053" w:themeColor="accent1"/>
      <w:sz w:val="50"/>
      <w:szCs w:val="50"/>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A13AA8"/>
    <w:pPr>
      <w:tabs>
        <w:tab w:val="center" w:pos="4513"/>
        <w:tab w:val="right" w:pos="9026"/>
      </w:tabs>
      <w:spacing w:after="0" w:line="240" w:lineRule="auto"/>
    </w:pPr>
    <w:rPr>
      <w:color w:val="3C1053" w:themeColor="accent1"/>
      <w:sz w:val="16"/>
    </w:rPr>
  </w:style>
  <w:style w:type="character" w:customStyle="1" w:styleId="FooterChar">
    <w:name w:val="Footer Char"/>
    <w:basedOn w:val="DefaultParagraphFont"/>
    <w:link w:val="Footer"/>
    <w:uiPriority w:val="99"/>
    <w:rsid w:val="00A13AA8"/>
    <w:rPr>
      <w:color w:val="3C1053" w:themeColor="accent1"/>
      <w:sz w:val="16"/>
    </w:rPr>
  </w:style>
  <w:style w:type="numbering" w:customStyle="1" w:styleId="Numbering">
    <w:name w:val="Numbering"/>
    <w:uiPriority w:val="99"/>
    <w:rsid w:val="00D16F74"/>
    <w:pPr>
      <w:numPr>
        <w:numId w:val="14"/>
      </w:numPr>
    </w:pPr>
  </w:style>
  <w:style w:type="paragraph" w:styleId="ListBullet3">
    <w:name w:val="List Bullet 3"/>
    <w:basedOn w:val="Normal"/>
    <w:uiPriority w:val="99"/>
    <w:qFormat/>
    <w:rsid w:val="00776DA8"/>
    <w:pPr>
      <w:numPr>
        <w:ilvl w:val="2"/>
        <w:numId w:val="31"/>
      </w:numPr>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5B75D2"/>
    <w:pPr>
      <w:spacing w:after="120"/>
      <w:ind w:left="284"/>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9C15D6"/>
    <w:rPr>
      <w:b/>
      <w:bCs/>
      <w:color w:val="3C1053" w:themeColor="accent1"/>
      <w:sz w:val="30"/>
      <w:szCs w:val="30"/>
    </w:rPr>
  </w:style>
  <w:style w:type="character" w:customStyle="1" w:styleId="Heading4Char">
    <w:name w:val="Heading 4 Char"/>
    <w:basedOn w:val="DefaultParagraphFont"/>
    <w:link w:val="Heading4"/>
    <w:uiPriority w:val="9"/>
    <w:rsid w:val="009C15D6"/>
    <w:rPr>
      <w:b/>
      <w:bCs/>
      <w:color w:val="3C1053" w:themeColor="accent1"/>
      <w:sz w:val="25"/>
      <w:szCs w:val="25"/>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417364"/>
    <w:pPr>
      <w:spacing w:after="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364"/>
    <w:rPr>
      <w:rFonts w:asciiTheme="majorHAnsi" w:eastAsiaTheme="majorEastAsia" w:hAnsiTheme="majorHAnsi" w:cstheme="majorBidi"/>
      <w:spacing w:val="-10"/>
      <w:kern w:val="28"/>
      <w:sz w:val="56"/>
      <w:szCs w:val="56"/>
    </w:rPr>
  </w:style>
  <w:style w:type="paragraph" w:customStyle="1" w:styleId="Pull-outQuote">
    <w:name w:val="Pull-out Quote"/>
    <w:basedOn w:val="Normal"/>
    <w:link w:val="Pull-outQuoteChar"/>
    <w:semiHidden/>
    <w:rsid w:val="009D24F5"/>
    <w:pPr>
      <w:pBdr>
        <w:top w:val="single" w:sz="4" w:space="4" w:color="2C2A29" w:themeColor="text2"/>
        <w:left w:val="single" w:sz="4" w:space="4" w:color="2C2A29" w:themeColor="text2"/>
        <w:bottom w:val="single" w:sz="4" w:space="4" w:color="2C2A29" w:themeColor="text2"/>
        <w:right w:val="single" w:sz="4" w:space="4" w:color="2C2A29" w:themeColor="text2"/>
      </w:pBdr>
      <w:shd w:val="clear" w:color="auto" w:fill="2C2A29"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2C2A29"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2C2A29"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2C2A29" w:themeColor="text2"/>
      <w:sz w:val="28"/>
      <w:szCs w:val="32"/>
      <w:u w:val="single" w:color="AD1AAC" w:themeColor="accent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color w:val="3C1053" w:themeColor="accent1"/>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qFormat/>
    <w:rsid w:val="00A470DB"/>
    <w:pPr>
      <w:spacing w:after="120" w:line="240" w:lineRule="auto"/>
    </w:pPr>
    <w:rPr>
      <w:i/>
      <w:iCs/>
      <w:color w:val="949699"/>
      <w:sz w:val="16"/>
      <w:szCs w:val="18"/>
    </w:rPr>
  </w:style>
  <w:style w:type="paragraph" w:styleId="List">
    <w:name w:val="List"/>
    <w:basedOn w:val="Normal"/>
    <w:uiPriority w:val="99"/>
    <w:unhideWhenUsed/>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417364"/>
  </w:style>
  <w:style w:type="character" w:customStyle="1" w:styleId="SubtitleChar">
    <w:name w:val="Subtitle Char"/>
    <w:basedOn w:val="DefaultParagraphFont"/>
    <w:link w:val="Subtitle"/>
    <w:uiPriority w:val="11"/>
    <w:rsid w:val="0041736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2C2A29"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rsid w:val="00635A34"/>
    <w:pPr>
      <w:framePr w:w="3402" w:vSpace="567" w:wrap="around" w:vAnchor="page" w:hAnchor="margin" w:y="16132" w:anchorLock="1"/>
    </w:pPr>
  </w:style>
  <w:style w:type="paragraph" w:customStyle="1" w:styleId="FooterRight">
    <w:name w:val="Footer Right"/>
    <w:basedOn w:val="FooterLeft"/>
    <w:uiPriority w:val="99"/>
    <w:rsid w:val="00635A34"/>
    <w:pPr>
      <w:framePr w:w="7938" w:wrap="around" w:xAlign="right"/>
      <w:ind w:right="329"/>
      <w:jc w:val="right"/>
    </w:pPr>
  </w:style>
  <w:style w:type="character" w:customStyle="1" w:styleId="Bold">
    <w:name w:val="Bold"/>
    <w:basedOn w:val="DefaultParagraphFont"/>
    <w:uiPriority w:val="1"/>
    <w:qFormat/>
    <w:rsid w:val="00374847"/>
    <w:rPr>
      <w:b/>
    </w:rPr>
  </w:style>
  <w:style w:type="table" w:customStyle="1" w:styleId="02-EverymindTable">
    <w:name w:val="02-Everymind Table"/>
    <w:basedOn w:val="TableNormal"/>
    <w:uiPriority w:val="99"/>
    <w:rsid w:val="000264A5"/>
    <w:pPr>
      <w:spacing w:after="0" w:line="240" w:lineRule="auto"/>
    </w:pPr>
    <w:rPr>
      <w:color w:val="2C2A29" w:themeColor="text2"/>
    </w:rPr>
    <w:tblPr>
      <w:tblStyleRowBandSize w:val="1"/>
      <w:tblBorders>
        <w:top w:val="single" w:sz="8" w:space="0" w:color="C8C8C8" w:themeColor="accent3"/>
        <w:bottom w:val="single" w:sz="8" w:space="0" w:color="C8C8C8" w:themeColor="accent3"/>
        <w:insideH w:val="single" w:sz="8" w:space="0" w:color="C8C8C8" w:themeColor="accent3"/>
        <w:insideV w:val="single" w:sz="8" w:space="0" w:color="C8C8C8" w:themeColor="accent3"/>
      </w:tblBorders>
      <w:tblCellMar>
        <w:top w:w="113" w:type="dxa"/>
        <w:left w:w="227" w:type="dxa"/>
        <w:bottom w:w="113" w:type="dxa"/>
        <w:right w:w="227" w:type="dxa"/>
      </w:tblCellMar>
    </w:tblPr>
    <w:tblStylePr w:type="firstRow">
      <w:rPr>
        <w:b/>
        <w:i w:val="0"/>
        <w:color w:val="3C1053" w:themeColor="accent1"/>
        <w:sz w:val="25"/>
      </w:rPr>
    </w:tblStylePr>
    <w:tblStylePr w:type="band2Horz">
      <w:rPr>
        <w:b w:val="0"/>
      </w:rPr>
    </w:tblStylePr>
  </w:style>
  <w:style w:type="paragraph" w:styleId="Quote">
    <w:name w:val="Quote"/>
    <w:basedOn w:val="Normal"/>
    <w:next w:val="Normal"/>
    <w:link w:val="QuoteChar"/>
    <w:uiPriority w:val="17"/>
    <w:qFormat/>
    <w:rsid w:val="005F69AB"/>
    <w:pPr>
      <w:spacing w:before="300" w:after="240"/>
      <w:contextualSpacing/>
    </w:pPr>
    <w:rPr>
      <w:rFonts w:ascii="Sylfaen" w:hAnsi="Sylfaen"/>
    </w:rPr>
  </w:style>
  <w:style w:type="character" w:customStyle="1" w:styleId="QuoteChar">
    <w:name w:val="Quote Char"/>
    <w:basedOn w:val="DefaultParagraphFont"/>
    <w:link w:val="Quote"/>
    <w:uiPriority w:val="17"/>
    <w:rsid w:val="006629D8"/>
    <w:rPr>
      <w:rFonts w:ascii="Sylfaen" w:hAnsi="Sylfaen"/>
      <w:color w:val="2C2A29" w:themeColor="text2"/>
    </w:rPr>
  </w:style>
  <w:style w:type="paragraph" w:customStyle="1" w:styleId="QuoteMagenta">
    <w:name w:val="Quote Magenta"/>
    <w:basedOn w:val="Quote"/>
    <w:next w:val="Normal"/>
    <w:link w:val="QuoteMagentaChar"/>
    <w:uiPriority w:val="14"/>
    <w:qFormat/>
    <w:rsid w:val="00E20F2E"/>
    <w:rPr>
      <w:color w:val="AD1AAC" w:themeColor="accent2"/>
    </w:rPr>
  </w:style>
  <w:style w:type="character" w:customStyle="1" w:styleId="QuoteMagentaChar">
    <w:name w:val="Quote Magenta Char"/>
    <w:basedOn w:val="QuoteChar"/>
    <w:link w:val="QuoteMagenta"/>
    <w:uiPriority w:val="14"/>
    <w:rsid w:val="006629D8"/>
    <w:rPr>
      <w:rFonts w:ascii="Sylfaen" w:hAnsi="Sylfaen"/>
      <w:color w:val="AD1AAC" w:themeColor="accent2"/>
    </w:rPr>
  </w:style>
  <w:style w:type="paragraph" w:customStyle="1" w:styleId="QuotePurple">
    <w:name w:val="Quote Purple"/>
    <w:basedOn w:val="Quote"/>
    <w:next w:val="Normal"/>
    <w:link w:val="QuotePurpleChar"/>
    <w:uiPriority w:val="15"/>
    <w:qFormat/>
    <w:rsid w:val="005F69AB"/>
    <w:rPr>
      <w:color w:val="3C1053" w:themeColor="accent1"/>
    </w:rPr>
  </w:style>
  <w:style w:type="character" w:customStyle="1" w:styleId="QuotePurpleChar">
    <w:name w:val="Quote Purple Char"/>
    <w:basedOn w:val="QuoteChar"/>
    <w:link w:val="QuotePurple"/>
    <w:uiPriority w:val="15"/>
    <w:rsid w:val="006629D8"/>
    <w:rPr>
      <w:rFonts w:ascii="Sylfaen" w:hAnsi="Sylfaen"/>
      <w:color w:val="3C1053" w:themeColor="accent1"/>
    </w:rPr>
  </w:style>
  <w:style w:type="paragraph" w:customStyle="1" w:styleId="QuoteGrey">
    <w:name w:val="Quote Grey"/>
    <w:basedOn w:val="Quote"/>
    <w:next w:val="Normal"/>
    <w:link w:val="QuoteGreyChar"/>
    <w:uiPriority w:val="16"/>
    <w:qFormat/>
    <w:rsid w:val="005F69AB"/>
    <w:rPr>
      <w:color w:val="CDCDCD"/>
    </w:rPr>
  </w:style>
  <w:style w:type="character" w:customStyle="1" w:styleId="QuoteGreyChar">
    <w:name w:val="Quote Grey Char"/>
    <w:basedOn w:val="QuoteChar"/>
    <w:link w:val="QuoteGrey"/>
    <w:uiPriority w:val="16"/>
    <w:rsid w:val="006629D8"/>
    <w:rPr>
      <w:rFonts w:ascii="Sylfaen" w:hAnsi="Sylfaen"/>
      <w:color w:val="CDCDCD"/>
    </w:rPr>
  </w:style>
  <w:style w:type="paragraph" w:customStyle="1" w:styleId="TableH1">
    <w:name w:val="Table H1"/>
    <w:basedOn w:val="Heading3"/>
    <w:next w:val="Normal"/>
    <w:link w:val="TableH1Char"/>
    <w:uiPriority w:val="9"/>
    <w:qFormat/>
    <w:rsid w:val="00747C4D"/>
    <w:pPr>
      <w:ind w:left="227" w:right="227"/>
    </w:pPr>
  </w:style>
  <w:style w:type="character" w:customStyle="1" w:styleId="TableH1Char">
    <w:name w:val="Table H1 Char"/>
    <w:basedOn w:val="Heading3Char"/>
    <w:link w:val="TableH1"/>
    <w:uiPriority w:val="9"/>
    <w:rsid w:val="009C15D6"/>
    <w:rPr>
      <w:b/>
      <w:bCs/>
      <w:color w:val="3C1053" w:themeColor="accent1"/>
      <w:sz w:val="30"/>
      <w:szCs w:val="30"/>
    </w:rPr>
  </w:style>
  <w:style w:type="paragraph" w:customStyle="1" w:styleId="TableH2">
    <w:name w:val="Table H2"/>
    <w:basedOn w:val="NoSpacing"/>
    <w:link w:val="TableH2Char"/>
    <w:uiPriority w:val="9"/>
    <w:qFormat/>
    <w:rsid w:val="00AC6CEA"/>
    <w:pPr>
      <w:spacing w:after="60"/>
    </w:pPr>
    <w:rPr>
      <w:b/>
      <w:bCs/>
      <w:color w:val="3C1053" w:themeColor="accent1"/>
      <w:sz w:val="25"/>
      <w:szCs w:val="25"/>
    </w:rPr>
  </w:style>
  <w:style w:type="character" w:customStyle="1" w:styleId="NoSpacingChar">
    <w:name w:val="No Spacing Char"/>
    <w:basedOn w:val="DefaultParagraphFont"/>
    <w:link w:val="NoSpacing"/>
    <w:uiPriority w:val="1"/>
    <w:rsid w:val="00535B9A"/>
  </w:style>
  <w:style w:type="character" w:customStyle="1" w:styleId="TableH2Char">
    <w:name w:val="Table H2 Char"/>
    <w:basedOn w:val="NoSpacingChar"/>
    <w:link w:val="TableH2"/>
    <w:uiPriority w:val="9"/>
    <w:rsid w:val="009C15D6"/>
    <w:rPr>
      <w:b/>
      <w:bCs/>
      <w:color w:val="3C1053" w:themeColor="accent1"/>
      <w:sz w:val="25"/>
      <w:szCs w:val="25"/>
    </w:rPr>
  </w:style>
  <w:style w:type="table" w:customStyle="1" w:styleId="01-EverymindTable">
    <w:name w:val="01-Everymind Table"/>
    <w:basedOn w:val="TableNormal"/>
    <w:uiPriority w:val="99"/>
    <w:rsid w:val="000264A5"/>
    <w:pPr>
      <w:spacing w:after="0" w:line="240" w:lineRule="auto"/>
    </w:pPr>
    <w:rPr>
      <w:color w:val="2C2A29" w:themeColor="text2"/>
    </w:rPr>
    <w:tblPr>
      <w:tblStyleRowBandSize w:val="1"/>
      <w:tblBorders>
        <w:top w:val="single" w:sz="8" w:space="0" w:color="AD1AAC" w:themeColor="accent2"/>
        <w:bottom w:val="single" w:sz="8" w:space="0" w:color="AD1AAC" w:themeColor="accent2"/>
        <w:insideH w:val="single" w:sz="8" w:space="0" w:color="AD1AAC" w:themeColor="accent2"/>
      </w:tblBorders>
      <w:tblCellMar>
        <w:top w:w="113" w:type="dxa"/>
        <w:left w:w="227" w:type="dxa"/>
        <w:bottom w:w="113" w:type="dxa"/>
        <w:right w:w="227" w:type="dxa"/>
      </w:tblCellMar>
    </w:tblPr>
    <w:tblStylePr w:type="firstRow">
      <w:rPr>
        <w:b/>
        <w:i w:val="0"/>
        <w:color w:val="3C1053" w:themeColor="accent1"/>
        <w:sz w:val="25"/>
      </w:rPr>
    </w:tblStylePr>
    <w:tblStylePr w:type="band2Horz">
      <w:rPr>
        <w:b w:val="0"/>
      </w:rPr>
    </w:tblStylePr>
  </w:style>
  <w:style w:type="table" w:customStyle="1" w:styleId="03-EverymindTable">
    <w:name w:val="03-Everymind Table"/>
    <w:basedOn w:val="TableNormal"/>
    <w:uiPriority w:val="99"/>
    <w:rsid w:val="009B0EE6"/>
    <w:pPr>
      <w:spacing w:after="0" w:line="240" w:lineRule="auto"/>
    </w:pPr>
    <w:rPr>
      <w:color w:val="2C2A29" w:themeColor="text2"/>
    </w:rPr>
    <w:tblPr>
      <w:tblBorders>
        <w:top w:val="single" w:sz="8" w:space="0" w:color="C8C8C8" w:themeColor="accent3"/>
        <w:bottom w:val="single" w:sz="8" w:space="0" w:color="C8C8C8" w:themeColor="accent3"/>
        <w:insideH w:val="single" w:sz="8" w:space="0" w:color="C8C8C8" w:themeColor="accent3"/>
        <w:insideV w:val="single" w:sz="8" w:space="0" w:color="C8C8C8" w:themeColor="accent3"/>
      </w:tblBorders>
      <w:tblCellMar>
        <w:top w:w="113" w:type="dxa"/>
        <w:left w:w="227" w:type="dxa"/>
        <w:bottom w:w="113" w:type="dxa"/>
        <w:right w:w="227" w:type="dxa"/>
      </w:tblCellMar>
    </w:tblPr>
    <w:tblStylePr w:type="firstRow">
      <w:rPr>
        <w:b/>
        <w:i w:val="0"/>
        <w:color w:val="FFFFFF" w:themeColor="background1"/>
        <w:sz w:val="30"/>
      </w:rPr>
      <w:tblPr/>
      <w:tcPr>
        <w:shd w:val="clear" w:color="auto" w:fill="3C1053"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on\7%20-%20Communications\Templates\New_files_OCT24_for_editing\Everymind-Revised%20Word%20and%20PowerPoint%20templates_6DEC24\Everymind-Gener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15AFDA6B1458892180C302A69878D"/>
        <w:category>
          <w:name w:val="General"/>
          <w:gallery w:val="placeholder"/>
        </w:category>
        <w:types>
          <w:type w:val="bbPlcHdr"/>
        </w:types>
        <w:behaviors>
          <w:behavior w:val="content"/>
        </w:behaviors>
        <w:guid w:val="{F2AC301C-D732-43B2-8628-77BB16938A11}"/>
      </w:docPartPr>
      <w:docPartBody>
        <w:p w:rsidR="00625117" w:rsidRDefault="00625117">
          <w:pPr>
            <w:pStyle w:val="89C15AFDA6B1458892180C302A69878D"/>
          </w:pPr>
          <w:r w:rsidRPr="00B8623E">
            <w:rPr>
              <w:highlight w:val="lightGray"/>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17"/>
    <w:rsid w:val="00625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C15AFDA6B1458892180C302A69878D">
    <w:name w:val="89C15AFDA6B1458892180C302A698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verymind">
  <a:themeElements>
    <a:clrScheme name="Everymind">
      <a:dk1>
        <a:sysClr val="windowText" lastClr="000000"/>
      </a:dk1>
      <a:lt1>
        <a:sysClr val="window" lastClr="FFFFFF"/>
      </a:lt1>
      <a:dk2>
        <a:srgbClr val="2C2A29"/>
      </a:dk2>
      <a:lt2>
        <a:srgbClr val="F0F0F0"/>
      </a:lt2>
      <a:accent1>
        <a:srgbClr val="3C1053"/>
      </a:accent1>
      <a:accent2>
        <a:srgbClr val="AD1AAC"/>
      </a:accent2>
      <a:accent3>
        <a:srgbClr val="C8C8C8"/>
      </a:accent3>
      <a:accent4>
        <a:srgbClr val="F0F0F0"/>
      </a:accent4>
      <a:accent5>
        <a:srgbClr val="3C1053"/>
      </a:accent5>
      <a:accent6>
        <a:srgbClr val="AD1AAC"/>
      </a:accent6>
      <a:hlink>
        <a:srgbClr val="2C2A29"/>
      </a:hlink>
      <a:folHlink>
        <a:srgbClr val="2C2A29"/>
      </a:folHlink>
    </a:clrScheme>
    <a:fontScheme name="Everymin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verymind" id="{E3C276AC-74CC-43AA-8668-5F8070D4ED4A}" vid="{D3CA6E7F-2648-419C-8605-5DABCBB11A2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Everymind-General Document template</Template>
  <TotalTime>19</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Everymind impact summary July – December 2024</dc:title>
  <dc:subject/>
  <dc:creator>Andrea Pugh (Hunter New England LHD)</dc:creator>
  <cp:keywords/>
  <dc:description/>
  <cp:lastModifiedBy>Andrea Pugh (Hunter New England LHD)</cp:lastModifiedBy>
  <cp:revision>4</cp:revision>
  <dcterms:created xsi:type="dcterms:W3CDTF">2025-02-04T02:18:00Z</dcterms:created>
  <dcterms:modified xsi:type="dcterms:W3CDTF">2025-02-04T02:53:00Z</dcterms:modified>
</cp:coreProperties>
</file>